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494"/>
        <w:gridCol w:w="143"/>
        <w:gridCol w:w="425"/>
        <w:gridCol w:w="142"/>
        <w:gridCol w:w="284"/>
        <w:gridCol w:w="141"/>
        <w:gridCol w:w="426"/>
        <w:gridCol w:w="283"/>
        <w:gridCol w:w="142"/>
        <w:gridCol w:w="283"/>
        <w:gridCol w:w="284"/>
        <w:gridCol w:w="283"/>
        <w:gridCol w:w="426"/>
        <w:gridCol w:w="283"/>
        <w:gridCol w:w="515"/>
        <w:gridCol w:w="386"/>
        <w:gridCol w:w="418"/>
        <w:gridCol w:w="418"/>
        <w:gridCol w:w="216"/>
        <w:gridCol w:w="341"/>
        <w:gridCol w:w="418"/>
        <w:gridCol w:w="419"/>
        <w:gridCol w:w="697"/>
      </w:tblGrid>
      <w:tr w:rsidR="00DF787F" w:rsidRPr="003D114E" w14:paraId="635858CF" w14:textId="77777777" w:rsidTr="00B1798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87BC6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79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12841" w14:textId="2AEE5DF4" w:rsidR="00DF787F" w:rsidRPr="002230A4" w:rsidRDefault="0048683C" w:rsidP="00A17D3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Partnerfiche</w:t>
            </w:r>
            <w:r w:rsidR="00357586">
              <w:rPr>
                <w:color w:val="auto"/>
                <w:sz w:val="36"/>
                <w:szCs w:val="36"/>
              </w:rPr>
              <w:t xml:space="preserve"> – </w:t>
            </w:r>
            <w:r>
              <w:rPr>
                <w:color w:val="auto"/>
                <w:sz w:val="36"/>
                <w:szCs w:val="36"/>
              </w:rPr>
              <w:t>projectsubsidies cultureel erfgoed</w:t>
            </w:r>
          </w:p>
        </w:tc>
        <w:tc>
          <w:tcPr>
            <w:tcW w:w="1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230D7" w14:textId="6A92F8BA" w:rsidR="00DF787F" w:rsidRPr="003D114E" w:rsidRDefault="00EB5682" w:rsidP="00A17D34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CJM-CE</w:t>
            </w:r>
            <w:r w:rsidR="00974A25">
              <w:rPr>
                <w:sz w:val="12"/>
                <w:szCs w:val="12"/>
              </w:rPr>
              <w:t>D 2021_</w:t>
            </w:r>
            <w:r w:rsidR="00E23254">
              <w:rPr>
                <w:sz w:val="12"/>
                <w:szCs w:val="12"/>
              </w:rPr>
              <w:t>v 2024</w:t>
            </w:r>
          </w:p>
        </w:tc>
      </w:tr>
      <w:tr w:rsidR="003C34C3" w:rsidRPr="003D114E" w14:paraId="4DF2A238" w14:textId="77777777" w:rsidTr="00B17985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3D996" w14:textId="77777777" w:rsidR="003C34C3" w:rsidRPr="003D114E" w:rsidRDefault="003C34C3" w:rsidP="007C05EF">
            <w:pPr>
              <w:pStyle w:val="leeg"/>
            </w:pPr>
          </w:p>
        </w:tc>
        <w:tc>
          <w:tcPr>
            <w:tcW w:w="98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F335F" w14:textId="7377546E" w:rsidR="003C34C3" w:rsidRPr="003D114E" w:rsidRDefault="003C34C3" w:rsidP="007C05EF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DA3E34" w:rsidRPr="00EC368C" w14:paraId="73502883" w14:textId="77777777" w:rsidTr="00B179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256AE3B5" w14:textId="77777777" w:rsidR="00DA3E34" w:rsidRDefault="00DA3E34" w:rsidP="00C114A5">
            <w:pPr>
              <w:pStyle w:val="leeg"/>
            </w:pPr>
          </w:p>
          <w:p w14:paraId="10AE6FB2" w14:textId="77777777" w:rsidR="00DA3E34" w:rsidRPr="00EE2790" w:rsidRDefault="00DA3E34" w:rsidP="00C114A5"/>
          <w:p w14:paraId="0EFFCA72" w14:textId="77777777" w:rsidR="00DA3E34" w:rsidRPr="00EE2790" w:rsidRDefault="00DA3E34" w:rsidP="00C114A5"/>
          <w:p w14:paraId="06063589" w14:textId="77777777" w:rsidR="00DA3E34" w:rsidRPr="00EE2790" w:rsidRDefault="00DA3E34" w:rsidP="00C114A5"/>
          <w:p w14:paraId="37406C23" w14:textId="77777777" w:rsidR="00DA3E34" w:rsidRDefault="00DA3E34" w:rsidP="00C114A5"/>
          <w:p w14:paraId="3D814A5D" w14:textId="77777777" w:rsidR="00DA3E34" w:rsidRPr="00EE2790" w:rsidRDefault="00DA3E34" w:rsidP="00C114A5"/>
        </w:tc>
        <w:tc>
          <w:tcPr>
            <w:tcW w:w="9867" w:type="dxa"/>
            <w:gridSpan w:val="23"/>
            <w:shd w:val="clear" w:color="auto" w:fill="auto"/>
          </w:tcPr>
          <w:p w14:paraId="7C75E3D3" w14:textId="77777777" w:rsidR="00DA3E34" w:rsidRDefault="00DA3E34" w:rsidP="00DA3E34">
            <w:pPr>
              <w:ind w:left="28"/>
            </w:pPr>
            <w:r>
              <w:t>Departement Cultuur, Jeugd en Media</w:t>
            </w:r>
          </w:p>
          <w:p w14:paraId="51B217A7" w14:textId="77777777" w:rsidR="00DA3E34" w:rsidRDefault="00DA3E34" w:rsidP="00DA3E34">
            <w:pPr>
              <w:ind w:left="28"/>
              <w:rPr>
                <w:rStyle w:val="Zwaar"/>
              </w:rPr>
            </w:pPr>
            <w:r w:rsidRPr="005F4504">
              <w:rPr>
                <w:rStyle w:val="Zwaar"/>
              </w:rPr>
              <w:t>Cultuur – team Cultureel Erfgoed</w:t>
            </w:r>
          </w:p>
          <w:p w14:paraId="38424134" w14:textId="77777777" w:rsidR="00DA3E34" w:rsidRPr="009F2699" w:rsidRDefault="00DA3E34" w:rsidP="00DA3E34">
            <w:pPr>
              <w:ind w:left="28"/>
              <w:rPr>
                <w:lang w:val="en-US"/>
              </w:rPr>
            </w:pPr>
            <w:r w:rsidRPr="009F2699">
              <w:rPr>
                <w:rStyle w:val="Zwaar"/>
                <w:lang w:val="en-US"/>
              </w:rPr>
              <w:t>T</w:t>
            </w:r>
            <w:r w:rsidRPr="009F2699">
              <w:rPr>
                <w:lang w:val="en-US"/>
              </w:rPr>
              <w:t xml:space="preserve"> 02 553 69 67</w:t>
            </w:r>
          </w:p>
          <w:p w14:paraId="60CC3211" w14:textId="77777777" w:rsidR="00DA3E34" w:rsidRPr="009F2699" w:rsidRDefault="00DA3E34" w:rsidP="00DA3E34">
            <w:pPr>
              <w:ind w:left="28"/>
              <w:rPr>
                <w:rStyle w:val="Zwaar"/>
                <w:lang w:val="en-US"/>
              </w:rPr>
            </w:pPr>
            <w:hyperlink r:id="rId12" w:history="1">
              <w:r w:rsidRPr="009F2699">
                <w:rPr>
                  <w:rStyle w:val="Hyperlink"/>
                  <w:lang w:val="en-US"/>
                </w:rPr>
                <w:t>cultureelerfgoed@vlaanderen.be</w:t>
              </w:r>
            </w:hyperlink>
          </w:p>
          <w:p w14:paraId="74E7951B" w14:textId="14A9AFA3" w:rsidR="00DA3E34" w:rsidRPr="00DA3E34" w:rsidRDefault="00DA3E34" w:rsidP="00DA3E34">
            <w:pPr>
              <w:rPr>
                <w:lang w:val="en-US"/>
              </w:rPr>
            </w:pPr>
            <w:hyperlink r:id="rId13" w:history="1">
              <w:r w:rsidRPr="009F2699">
                <w:rPr>
                  <w:rStyle w:val="Hyperlink"/>
                  <w:lang w:val="en-US"/>
                </w:rPr>
                <w:t>www.vlaanderen.be/erfgoed</w:t>
              </w:r>
            </w:hyperlink>
          </w:p>
        </w:tc>
      </w:tr>
      <w:tr w:rsidR="00DB07F9" w:rsidRPr="003D114E" w14:paraId="3FE04432" w14:textId="77777777" w:rsidTr="00B17985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0BD89" w14:textId="77777777" w:rsidR="00DB07F9" w:rsidRPr="00250DDE" w:rsidRDefault="00DB07F9" w:rsidP="00C114A5">
            <w:pPr>
              <w:pStyle w:val="leeg"/>
              <w:rPr>
                <w:lang w:val="en-US"/>
              </w:rPr>
            </w:pPr>
          </w:p>
        </w:tc>
        <w:tc>
          <w:tcPr>
            <w:tcW w:w="98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3EEE4" w14:textId="77777777" w:rsidR="00DB07F9" w:rsidRPr="003D114E" w:rsidRDefault="00DB07F9" w:rsidP="00C114A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3C34C3" w:rsidRPr="003D114E" w14:paraId="11D6E8FC" w14:textId="77777777" w:rsidTr="00B1798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B35FF" w14:textId="77777777" w:rsidR="003C34C3" w:rsidRPr="00DA3E34" w:rsidRDefault="003C34C3" w:rsidP="007C05EF">
            <w:pPr>
              <w:pStyle w:val="leeg"/>
              <w:rPr>
                <w:lang w:val="en-US"/>
              </w:rPr>
            </w:pPr>
          </w:p>
        </w:tc>
        <w:tc>
          <w:tcPr>
            <w:tcW w:w="98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36795" w14:textId="5B3007EF" w:rsidR="003C34C3" w:rsidRPr="0039401E" w:rsidRDefault="00357586" w:rsidP="006A731C">
            <w:pPr>
              <w:pStyle w:val="Aanwijzing"/>
              <w:ind w:left="0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Toelichting</w:t>
            </w:r>
            <w:r w:rsidR="001F305B">
              <w:rPr>
                <w:rStyle w:val="Nadruk"/>
                <w:b/>
                <w:i/>
                <w:iCs w:val="0"/>
              </w:rPr>
              <w:t xml:space="preserve"> bij </w:t>
            </w:r>
            <w:r w:rsidR="00214E65">
              <w:rPr>
                <w:rStyle w:val="Nadruk"/>
                <w:b/>
                <w:i/>
                <w:iCs w:val="0"/>
              </w:rPr>
              <w:t>de partnerfiche</w:t>
            </w:r>
          </w:p>
          <w:p w14:paraId="1990AB3C" w14:textId="3E507730" w:rsidR="003816A0" w:rsidRDefault="0E19A1DA" w:rsidP="006A731C">
            <w:pPr>
              <w:pStyle w:val="Aanwijzing"/>
              <w:ind w:left="0"/>
            </w:pPr>
            <w:r>
              <w:t xml:space="preserve">Deze </w:t>
            </w:r>
            <w:r w:rsidR="00250DDE">
              <w:t>partner</w:t>
            </w:r>
            <w:r>
              <w:t xml:space="preserve">fiche wordt </w:t>
            </w:r>
            <w:r w:rsidR="00DB1755">
              <w:t>via de webapplicatie</w:t>
            </w:r>
            <w:hyperlink r:id="rId14" w:history="1">
              <w:r w:rsidR="00DB1755" w:rsidRPr="004005FC">
                <w:rPr>
                  <w:rStyle w:val="Hyperlink"/>
                </w:rPr>
                <w:t xml:space="preserve"> KIOSK</w:t>
              </w:r>
            </w:hyperlink>
            <w:r w:rsidR="00DB1755">
              <w:t xml:space="preserve"> </w:t>
            </w:r>
            <w:r>
              <w:t xml:space="preserve">opgeladen als </w:t>
            </w:r>
            <w:r w:rsidRPr="00A67F0F">
              <w:rPr>
                <w:bCs w:val="0"/>
              </w:rPr>
              <w:t>bijlage</w:t>
            </w:r>
            <w:r>
              <w:t xml:space="preserve"> bij een aanvraag voor een projectsubsidie</w:t>
            </w:r>
            <w:r w:rsidR="002F63DC">
              <w:t xml:space="preserve"> </w:t>
            </w:r>
            <w:r w:rsidR="00162E44">
              <w:t>voor een internationaal, landelijk of bovenlokaal cultureel</w:t>
            </w:r>
            <w:r w:rsidR="00DB1755">
              <w:t>-</w:t>
            </w:r>
            <w:r w:rsidR="00162E44">
              <w:t>erfgoedproject</w:t>
            </w:r>
            <w:r w:rsidR="00DB1755">
              <w:t>.</w:t>
            </w:r>
          </w:p>
          <w:p w14:paraId="2A51E2E4" w14:textId="77777777" w:rsidR="00E12C71" w:rsidRDefault="00E12C71" w:rsidP="00C25F5F">
            <w:pPr>
              <w:pStyle w:val="Aanwijzing"/>
            </w:pPr>
          </w:p>
          <w:p w14:paraId="11024FBD" w14:textId="0F11723E" w:rsidR="0E19A1DA" w:rsidRDefault="002B2AF5" w:rsidP="00C25F5F">
            <w:pPr>
              <w:pStyle w:val="Aanwijzing"/>
            </w:pPr>
            <w:r>
              <w:t>Leg duidelijk ui</w:t>
            </w:r>
            <w:r w:rsidR="006C535E">
              <w:t>t</w:t>
            </w:r>
            <w:r w:rsidR="00CF02A1">
              <w:t xml:space="preserve"> </w:t>
            </w:r>
            <w:r w:rsidR="00CF3EFB">
              <w:t xml:space="preserve">hoe </w:t>
            </w:r>
            <w:r w:rsidR="00CF02A1" w:rsidRPr="009E5E7D">
              <w:t>het doel van de samenwerking met de partner</w:t>
            </w:r>
            <w:r w:rsidR="00EC368C">
              <w:t>organisatie</w:t>
            </w:r>
            <w:r w:rsidR="00CF3EFB">
              <w:t xml:space="preserve"> aansluit bij het doel van het project</w:t>
            </w:r>
            <w:r w:rsidR="00CF02A1">
              <w:t xml:space="preserve">. </w:t>
            </w:r>
            <w:r w:rsidR="009E5E7D" w:rsidRPr="009E5E7D">
              <w:t xml:space="preserve">De projectpartner </w:t>
            </w:r>
            <w:r w:rsidR="00A67F0F">
              <w:t>lich</w:t>
            </w:r>
            <w:r w:rsidR="000F11E7">
              <w:t>t zijn</w:t>
            </w:r>
            <w:r w:rsidR="009E5E7D" w:rsidRPr="009E5E7D">
              <w:t xml:space="preserve"> inhoudelijke, methodische of financiële inbreng </w:t>
            </w:r>
            <w:r w:rsidR="00A67F0F">
              <w:t>toe</w:t>
            </w:r>
            <w:r w:rsidR="007D0F81">
              <w:t>.</w:t>
            </w:r>
            <w:r w:rsidR="009E5E7D" w:rsidRPr="009E5E7D">
              <w:t xml:space="preserve"> </w:t>
            </w:r>
          </w:p>
          <w:p w14:paraId="0D17F71B" w14:textId="77777777" w:rsidR="00E23254" w:rsidRDefault="00E23254" w:rsidP="00C25F5F">
            <w:pPr>
              <w:pStyle w:val="Aanwijzing"/>
              <w:ind w:left="0"/>
            </w:pPr>
          </w:p>
          <w:p w14:paraId="33D812B3" w14:textId="6CF84FBD" w:rsidR="00F73641" w:rsidRDefault="00F73641" w:rsidP="00C25F5F">
            <w:pPr>
              <w:pStyle w:val="Aanwijzing"/>
              <w:ind w:left="0"/>
            </w:pPr>
            <w:r w:rsidRPr="00A67F0F">
              <w:t xml:space="preserve">Voor elke partner die </w:t>
            </w:r>
            <w:r w:rsidR="00B12B62">
              <w:t>een significante bijdrage doet aan het project</w:t>
            </w:r>
            <w:r w:rsidRPr="00A67F0F">
              <w:t>,</w:t>
            </w:r>
            <w:r>
              <w:t xml:space="preserve"> </w:t>
            </w:r>
            <w:r w:rsidR="00192645">
              <w:t>wordt</w:t>
            </w:r>
            <w:r w:rsidR="003816A0">
              <w:t xml:space="preserve"> een </w:t>
            </w:r>
            <w:r>
              <w:t xml:space="preserve">aparte </w:t>
            </w:r>
            <w:r w:rsidR="003816A0">
              <w:t xml:space="preserve">fiche ingevuld en ondertekend. </w:t>
            </w:r>
          </w:p>
          <w:p w14:paraId="65529507" w14:textId="77777777" w:rsidR="00C25F5F" w:rsidRDefault="00C25F5F" w:rsidP="00C25F5F">
            <w:pPr>
              <w:pStyle w:val="Aanwijzing"/>
              <w:ind w:left="0"/>
            </w:pPr>
          </w:p>
          <w:p w14:paraId="48737EDE" w14:textId="177457A2" w:rsidR="00426515" w:rsidRPr="0039401E" w:rsidRDefault="001556C5" w:rsidP="00C25F5F">
            <w:pPr>
              <w:pStyle w:val="Aanwijzing"/>
              <w:ind w:left="0"/>
            </w:pPr>
            <w:r w:rsidRPr="001556C5">
              <w:t>Let op: u kunt slechts één bijlage toevoegen</w:t>
            </w:r>
            <w:r>
              <w:t xml:space="preserve"> in KIOSK</w:t>
            </w:r>
            <w:r w:rsidRPr="001556C5">
              <w:t xml:space="preserve">. Gelieve de beschikbare </w:t>
            </w:r>
            <w:r w:rsidR="00186956">
              <w:t xml:space="preserve">partnerfiches </w:t>
            </w:r>
            <w:r w:rsidRPr="001556C5">
              <w:t>samen te voegen in één pdf (max</w:t>
            </w:r>
            <w:r w:rsidR="00143408">
              <w:t>.</w:t>
            </w:r>
            <w:r w:rsidRPr="001556C5">
              <w:t xml:space="preserve"> 2 MB)</w:t>
            </w:r>
            <w:r w:rsidR="003816A0">
              <w:t>.</w:t>
            </w:r>
          </w:p>
        </w:tc>
      </w:tr>
      <w:tr w:rsidR="00B17985" w:rsidRPr="003D114E" w14:paraId="2AF1CC31" w14:textId="77777777" w:rsidTr="00B17985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E1C35" w14:textId="77777777" w:rsidR="00B17985" w:rsidRPr="003D114E" w:rsidRDefault="00B17985" w:rsidP="00C114A5">
            <w:pPr>
              <w:pStyle w:val="leeg"/>
            </w:pPr>
          </w:p>
        </w:tc>
        <w:tc>
          <w:tcPr>
            <w:tcW w:w="98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CE09D" w14:textId="77777777" w:rsidR="00B17985" w:rsidRPr="003D114E" w:rsidRDefault="00B17985" w:rsidP="00C114A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B24ABB" w:rsidRPr="003D114E" w14:paraId="56CDED39" w14:textId="77777777" w:rsidTr="00DB07F9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AF2ADD8" w14:textId="77777777" w:rsidR="00B24ABB" w:rsidRPr="003D114E" w:rsidRDefault="00B24ABB" w:rsidP="00C114A5">
            <w:pPr>
              <w:pStyle w:val="leeg"/>
            </w:pPr>
          </w:p>
        </w:tc>
        <w:tc>
          <w:tcPr>
            <w:tcW w:w="98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background1" w:themeFillShade="7F"/>
          </w:tcPr>
          <w:p w14:paraId="2B041608" w14:textId="01B3A1BD" w:rsidR="00B24ABB" w:rsidRPr="003D114E" w:rsidRDefault="00B24ABB" w:rsidP="00C114A5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>Gegevens van het project</w:t>
            </w:r>
          </w:p>
        </w:tc>
      </w:tr>
      <w:tr w:rsidR="00B24ABB" w:rsidRPr="003D114E" w14:paraId="22AC06EB" w14:textId="77777777" w:rsidTr="00C114A5">
        <w:trPr>
          <w:trHeight w:hRule="exact" w:val="113"/>
        </w:trPr>
        <w:tc>
          <w:tcPr>
            <w:tcW w:w="102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28604" w14:textId="77777777" w:rsidR="00B24ABB" w:rsidRPr="003D114E" w:rsidRDefault="00B24ABB" w:rsidP="00C114A5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B24ABB" w:rsidRPr="003D114E" w14:paraId="69F8880A" w14:textId="77777777" w:rsidTr="00DB07F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23971" w14:textId="77777777" w:rsidR="00B24ABB" w:rsidRPr="003D114E" w:rsidRDefault="00B24ABB" w:rsidP="00C114A5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F32B0" w14:textId="5EED3911" w:rsidR="00B24ABB" w:rsidRPr="00161786" w:rsidRDefault="00B24ABB" w:rsidP="00161786">
            <w:pPr>
              <w:pStyle w:val="Aanwijzing"/>
              <w:rPr>
                <w:rStyle w:val="Nadruk"/>
                <w:b/>
                <w:bCs w:val="0"/>
                <w:iCs w:val="0"/>
              </w:rPr>
            </w:pPr>
            <w:r w:rsidRPr="009B3C0B">
              <w:rPr>
                <w:b/>
                <w:bCs w:val="0"/>
                <w:i w:val="0"/>
              </w:rPr>
              <w:t>V</w:t>
            </w:r>
            <w:r>
              <w:rPr>
                <w:b/>
                <w:bCs w:val="0"/>
                <w:i w:val="0"/>
              </w:rPr>
              <w:t xml:space="preserve">ul de </w:t>
            </w:r>
            <w:r w:rsidR="00B81D62">
              <w:rPr>
                <w:b/>
                <w:bCs w:val="0"/>
                <w:i w:val="0"/>
              </w:rPr>
              <w:t>titel</w:t>
            </w:r>
            <w:r w:rsidR="00751D08">
              <w:rPr>
                <w:b/>
                <w:bCs w:val="0"/>
                <w:i w:val="0"/>
              </w:rPr>
              <w:t xml:space="preserve"> van het project in.</w:t>
            </w:r>
          </w:p>
        </w:tc>
      </w:tr>
      <w:tr w:rsidR="00520A61" w:rsidRPr="003D114E" w14:paraId="7139BD2F" w14:textId="77777777" w:rsidTr="00DB0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120B351C" w14:textId="77777777" w:rsidR="00520A61" w:rsidRPr="00463023" w:rsidRDefault="00520A61" w:rsidP="00C114A5">
            <w:pPr>
              <w:pStyle w:val="leeg"/>
            </w:pPr>
          </w:p>
        </w:tc>
        <w:tc>
          <w:tcPr>
            <w:tcW w:w="9867" w:type="dxa"/>
            <w:gridSpan w:val="23"/>
            <w:tcBorders>
              <w:bottom w:val="dotted" w:sz="6" w:space="0" w:color="auto"/>
            </w:tcBorders>
            <w:shd w:val="clear" w:color="auto" w:fill="auto"/>
          </w:tcPr>
          <w:p w14:paraId="53013ACD" w14:textId="77777777" w:rsidR="00520A61" w:rsidRPr="00A76FCD" w:rsidRDefault="00520A61" w:rsidP="00C114A5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C3AF6" w:rsidRPr="003D114E" w14:paraId="4DA43D0E" w14:textId="77777777" w:rsidTr="00DB07F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40038" w14:textId="63223246" w:rsidR="00AC3AF6" w:rsidRPr="003D114E" w:rsidRDefault="00AC3AF6" w:rsidP="00C114A5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899E2" w14:textId="3357D125" w:rsidR="00AC3AF6" w:rsidRPr="00161786" w:rsidRDefault="00AC3AF6" w:rsidP="00161786">
            <w:pPr>
              <w:pStyle w:val="Aanwijzing"/>
              <w:rPr>
                <w:rStyle w:val="Nadruk"/>
                <w:b/>
                <w:bCs w:val="0"/>
                <w:iCs w:val="0"/>
              </w:rPr>
            </w:pPr>
            <w:r w:rsidRPr="009B3C0B">
              <w:rPr>
                <w:b/>
                <w:bCs w:val="0"/>
                <w:i w:val="0"/>
              </w:rPr>
              <w:t>V</w:t>
            </w:r>
            <w:r>
              <w:rPr>
                <w:b/>
                <w:bCs w:val="0"/>
                <w:i w:val="0"/>
              </w:rPr>
              <w:t>ul de naam in</w:t>
            </w:r>
            <w:r w:rsidR="00F92198">
              <w:rPr>
                <w:b/>
                <w:bCs w:val="0"/>
                <w:i w:val="0"/>
              </w:rPr>
              <w:t xml:space="preserve"> van de aanvrager</w:t>
            </w:r>
            <w:r>
              <w:rPr>
                <w:b/>
                <w:bCs w:val="0"/>
                <w:i w:val="0"/>
              </w:rPr>
              <w:t>.</w:t>
            </w:r>
          </w:p>
        </w:tc>
      </w:tr>
      <w:tr w:rsidR="00520A61" w:rsidRPr="003D114E" w14:paraId="258B7F99" w14:textId="77777777" w:rsidTr="00DB0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39DA2F90" w14:textId="77777777" w:rsidR="00520A61" w:rsidRPr="00463023" w:rsidRDefault="00520A61" w:rsidP="00C114A5">
            <w:pPr>
              <w:pStyle w:val="leeg"/>
            </w:pPr>
          </w:p>
        </w:tc>
        <w:tc>
          <w:tcPr>
            <w:tcW w:w="9867" w:type="dxa"/>
            <w:gridSpan w:val="23"/>
            <w:tcBorders>
              <w:bottom w:val="dotted" w:sz="6" w:space="0" w:color="auto"/>
            </w:tcBorders>
            <w:shd w:val="clear" w:color="auto" w:fill="auto"/>
          </w:tcPr>
          <w:p w14:paraId="025F855A" w14:textId="77777777" w:rsidR="00520A61" w:rsidRPr="00A76FCD" w:rsidRDefault="00520A61" w:rsidP="00C114A5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046B" w:rsidRPr="003D114E" w14:paraId="5AE58BDD" w14:textId="77777777" w:rsidTr="00DB07F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42A3B" w14:textId="57F0CDE2" w:rsidR="0045046B" w:rsidRPr="003D114E" w:rsidRDefault="0045046B" w:rsidP="00C114A5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D74C6" w14:textId="785D0951" w:rsidR="0045046B" w:rsidRPr="00754058" w:rsidRDefault="00FF4368" w:rsidP="00754058">
            <w:pPr>
              <w:pStyle w:val="Aanwijzing"/>
              <w:rPr>
                <w:rStyle w:val="Nadruk"/>
                <w:b/>
                <w:bCs w:val="0"/>
                <w:iCs w:val="0"/>
              </w:rPr>
            </w:pPr>
            <w:r>
              <w:rPr>
                <w:b/>
                <w:bCs w:val="0"/>
                <w:i w:val="0"/>
              </w:rPr>
              <w:t>Geef de totale looptijd van het project</w:t>
            </w:r>
            <w:r w:rsidR="0045046B">
              <w:rPr>
                <w:b/>
                <w:bCs w:val="0"/>
                <w:i w:val="0"/>
              </w:rPr>
              <w:t>.</w:t>
            </w:r>
          </w:p>
        </w:tc>
      </w:tr>
      <w:tr w:rsidR="00E63429" w:rsidRPr="003D114E" w14:paraId="6DF51BBE" w14:textId="77777777" w:rsidTr="00DB07F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86499" w14:textId="77777777" w:rsidR="00E63429" w:rsidRPr="004C6E93" w:rsidRDefault="00E63429" w:rsidP="00C114A5">
            <w:pPr>
              <w:pStyle w:val="leeg"/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7F642" w14:textId="77777777" w:rsidR="00E63429" w:rsidRPr="003D114E" w:rsidRDefault="00E63429" w:rsidP="00C114A5">
            <w:pPr>
              <w:jc w:val="right"/>
            </w:pPr>
            <w:r>
              <w:t>periode: van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F100E" w14:textId="77777777" w:rsidR="00E63429" w:rsidRPr="003D114E" w:rsidRDefault="00E63429" w:rsidP="00C114A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D7A6E6" w14:textId="77777777" w:rsidR="00E63429" w:rsidRPr="003D114E" w:rsidRDefault="00E63429" w:rsidP="00C114A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AC024" w14:textId="77777777" w:rsidR="00E63429" w:rsidRPr="003D114E" w:rsidRDefault="00E63429" w:rsidP="00C114A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19DED9" w14:textId="77777777" w:rsidR="00E63429" w:rsidRPr="003D114E" w:rsidRDefault="00E63429" w:rsidP="00C114A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870666" w14:textId="77777777" w:rsidR="00E63429" w:rsidRPr="003D114E" w:rsidRDefault="00E63429" w:rsidP="00C114A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0D292F" w14:textId="77777777" w:rsidR="00E63429" w:rsidRPr="003D114E" w:rsidRDefault="00E63429" w:rsidP="00C114A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1B767" w14:textId="77777777" w:rsidR="00E63429" w:rsidRPr="003D114E" w:rsidRDefault="00E63429" w:rsidP="00C114A5">
            <w:pPr>
              <w:jc w:val="right"/>
            </w:pPr>
            <w:r w:rsidRPr="003D114E">
              <w:t>tot en met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5E7A0" w14:textId="77777777" w:rsidR="00E63429" w:rsidRPr="003D114E" w:rsidRDefault="00E63429" w:rsidP="00C114A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63AC9B" w14:textId="77777777" w:rsidR="00E63429" w:rsidRPr="003D114E" w:rsidRDefault="00E63429" w:rsidP="00C114A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19B16" w14:textId="77777777" w:rsidR="00E63429" w:rsidRPr="003D114E" w:rsidRDefault="00E63429" w:rsidP="00C114A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078098" w14:textId="77777777" w:rsidR="00E63429" w:rsidRPr="003D114E" w:rsidRDefault="00E63429" w:rsidP="00C114A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D2CBE" w14:textId="77777777" w:rsidR="00E63429" w:rsidRPr="003D114E" w:rsidRDefault="00E63429" w:rsidP="00C114A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0A79F2" w14:textId="77777777" w:rsidR="00E63429" w:rsidRPr="003D114E" w:rsidRDefault="00E63429" w:rsidP="00C114A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4058" w:rsidRPr="003D114E" w14:paraId="7B82780D" w14:textId="77777777" w:rsidTr="00C114A5">
        <w:trPr>
          <w:trHeight w:hRule="exact" w:val="340"/>
        </w:trPr>
        <w:tc>
          <w:tcPr>
            <w:tcW w:w="102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17D58" w14:textId="77777777" w:rsidR="00754058" w:rsidRPr="003D114E" w:rsidRDefault="00754058" w:rsidP="00C114A5">
            <w:pPr>
              <w:pStyle w:val="leeg"/>
            </w:pPr>
          </w:p>
        </w:tc>
      </w:tr>
      <w:tr w:rsidR="00754058" w:rsidRPr="003D114E" w14:paraId="64E61FD6" w14:textId="77777777" w:rsidTr="00C114A5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74477D1" w14:textId="77777777" w:rsidR="00754058" w:rsidRPr="003D114E" w:rsidRDefault="00754058" w:rsidP="00C114A5">
            <w:pPr>
              <w:pStyle w:val="leeg"/>
            </w:pPr>
          </w:p>
        </w:tc>
        <w:tc>
          <w:tcPr>
            <w:tcW w:w="98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8B578BF" w14:textId="5A742E6F" w:rsidR="00754058" w:rsidRPr="003D114E" w:rsidRDefault="00754058" w:rsidP="00C114A5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projectpartner</w:t>
            </w:r>
          </w:p>
        </w:tc>
      </w:tr>
      <w:tr w:rsidR="009B3C0B" w:rsidRPr="003D114E" w14:paraId="197A381E" w14:textId="77777777" w:rsidTr="0E19A1DA">
        <w:trPr>
          <w:trHeight w:hRule="exact" w:val="113"/>
        </w:trPr>
        <w:tc>
          <w:tcPr>
            <w:tcW w:w="102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4C36F" w14:textId="77777777" w:rsidR="009B3C0B" w:rsidRPr="003D114E" w:rsidRDefault="009B3C0B" w:rsidP="00A477E5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  <w:bookmarkStart w:id="1" w:name="_Hlk184043788"/>
          </w:p>
        </w:tc>
      </w:tr>
      <w:tr w:rsidR="009B3C0B" w:rsidRPr="003D114E" w14:paraId="438A9239" w14:textId="77777777" w:rsidTr="0075405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7929F" w14:textId="3404B976" w:rsidR="009B3C0B" w:rsidRPr="003D114E" w:rsidRDefault="0045046B" w:rsidP="00A477E5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7279D" w14:textId="029471EC" w:rsidR="009B3C0B" w:rsidRPr="009B3C0B" w:rsidRDefault="009B3C0B" w:rsidP="00A477E5">
            <w:pPr>
              <w:pStyle w:val="Aanwijzing"/>
              <w:rPr>
                <w:b/>
                <w:bCs w:val="0"/>
                <w:i w:val="0"/>
              </w:rPr>
            </w:pPr>
            <w:r w:rsidRPr="009B3C0B">
              <w:rPr>
                <w:b/>
                <w:bCs w:val="0"/>
                <w:i w:val="0"/>
              </w:rPr>
              <w:t>V</w:t>
            </w:r>
            <w:r>
              <w:rPr>
                <w:b/>
                <w:bCs w:val="0"/>
                <w:i w:val="0"/>
              </w:rPr>
              <w:t>ul de gegevens van de</w:t>
            </w:r>
            <w:r w:rsidRPr="009B3C0B">
              <w:rPr>
                <w:b/>
                <w:bCs w:val="0"/>
                <w:i w:val="0"/>
              </w:rPr>
              <w:t xml:space="preserve"> </w:t>
            </w:r>
            <w:r>
              <w:rPr>
                <w:b/>
                <w:bCs w:val="0"/>
                <w:i w:val="0"/>
              </w:rPr>
              <w:t>partner</w:t>
            </w:r>
            <w:r w:rsidR="00891462">
              <w:rPr>
                <w:b/>
                <w:bCs w:val="0"/>
                <w:i w:val="0"/>
              </w:rPr>
              <w:t>organisatie</w:t>
            </w:r>
            <w:r w:rsidRPr="009B3C0B">
              <w:rPr>
                <w:b/>
                <w:bCs w:val="0"/>
                <w:i w:val="0"/>
              </w:rPr>
              <w:t xml:space="preserve"> in.</w:t>
            </w:r>
          </w:p>
          <w:p w14:paraId="03508853" w14:textId="5795A8BC" w:rsidR="009B3C0B" w:rsidRPr="003D114E" w:rsidRDefault="009B3C0B" w:rsidP="00A477E5">
            <w:pPr>
              <w:pStyle w:val="Aanwijzing"/>
              <w:rPr>
                <w:rStyle w:val="Nadruk"/>
              </w:rPr>
            </w:pPr>
            <w:r>
              <w:t>Geef elke partner waarmee u samenwerkt, een apart nummer</w:t>
            </w:r>
            <w:r w:rsidRPr="00B90884">
              <w:rPr>
                <w:rStyle w:val="Nadruk"/>
              </w:rPr>
              <w:t>.</w:t>
            </w:r>
          </w:p>
        </w:tc>
      </w:tr>
      <w:bookmarkEnd w:id="1"/>
      <w:tr w:rsidR="009B3C0B" w:rsidRPr="003D114E" w14:paraId="188D7149" w14:textId="77777777" w:rsidTr="0E19A1DA">
        <w:trPr>
          <w:trHeight w:hRule="exact" w:val="113"/>
        </w:trPr>
        <w:tc>
          <w:tcPr>
            <w:tcW w:w="102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BB6B8" w14:textId="77777777" w:rsidR="009B3C0B" w:rsidRPr="003D114E" w:rsidRDefault="009B3C0B" w:rsidP="00A477E5">
            <w:pPr>
              <w:pStyle w:val="leeg"/>
            </w:pPr>
          </w:p>
        </w:tc>
      </w:tr>
      <w:tr w:rsidR="009B3C0B" w:rsidRPr="003D114E" w14:paraId="050AB8DE" w14:textId="77777777" w:rsidTr="0075405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FB917" w14:textId="77777777" w:rsidR="009B3C0B" w:rsidRPr="004C6E93" w:rsidRDefault="009B3C0B" w:rsidP="00A477E5">
            <w:pPr>
              <w:pStyle w:val="leeg"/>
            </w:pPr>
          </w:p>
        </w:tc>
        <w:tc>
          <w:tcPr>
            <w:tcW w:w="2494" w:type="dxa"/>
            <w:tcBorders>
              <w:top w:val="single" w:sz="12" w:space="0" w:color="FFFFFF" w:themeColor="background1" w:themeTint="00" w:themeShade="7F"/>
              <w:left w:val="nil"/>
              <w:bottom w:val="single" w:sz="12" w:space="0" w:color="FFFFFF" w:themeColor="background1" w:themeTint="00" w:themeShade="7F"/>
              <w:right w:val="nil"/>
            </w:tcBorders>
            <w:shd w:val="clear" w:color="auto" w:fill="auto"/>
          </w:tcPr>
          <w:p w14:paraId="78AC6A57" w14:textId="2B8AE49D" w:rsidR="009B3C0B" w:rsidRPr="003D114E" w:rsidRDefault="00496251" w:rsidP="00A477E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87449" w14:textId="77777777" w:rsidR="009B3C0B" w:rsidRPr="003D114E" w:rsidRDefault="009B3C0B" w:rsidP="00A477E5"/>
        </w:tc>
        <w:tc>
          <w:tcPr>
            <w:tcW w:w="3917" w:type="dxa"/>
            <w:gridSpan w:val="13"/>
            <w:tcBorders>
              <w:top w:val="single" w:sz="12" w:space="0" w:color="FFFFFF" w:themeColor="background1" w:themeTint="00" w:themeShade="7F"/>
              <w:left w:val="nil"/>
              <w:bottom w:val="single" w:sz="12" w:space="0" w:color="FFFFFF" w:themeColor="background1" w:themeTint="00" w:themeShade="7F"/>
              <w:right w:val="nil"/>
            </w:tcBorders>
            <w:shd w:val="clear" w:color="auto" w:fill="auto"/>
          </w:tcPr>
          <w:p w14:paraId="6D11BE8D" w14:textId="7BE6DD0B" w:rsidR="009B3C0B" w:rsidRPr="003D114E" w:rsidRDefault="00496251" w:rsidP="00A477E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Naam</w:t>
            </w:r>
            <w:r w:rsidR="009B3C0B">
              <w:rPr>
                <w:rFonts w:cs="Calibri"/>
              </w:rPr>
              <w:t xml:space="preserve"> partner</w:t>
            </w:r>
            <w:r w:rsidR="00EC368C">
              <w:rPr>
                <w:rFonts w:cs="Calibri"/>
              </w:rPr>
              <w:t>organisatie</w:t>
            </w:r>
          </w:p>
        </w:tc>
        <w:tc>
          <w:tcPr>
            <w:tcW w:w="33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8239A" w14:textId="77777777" w:rsidR="009B3C0B" w:rsidRPr="003D114E" w:rsidRDefault="009B3C0B" w:rsidP="00A477E5"/>
        </w:tc>
      </w:tr>
      <w:tr w:rsidR="009B3C0B" w:rsidRPr="003D114E" w14:paraId="71E97923" w14:textId="77777777" w:rsidTr="0075405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2E209" w14:textId="77777777" w:rsidR="009B3C0B" w:rsidRPr="004C6E93" w:rsidRDefault="009B3C0B" w:rsidP="00A477E5">
            <w:pPr>
              <w:pStyle w:val="leeg"/>
            </w:pPr>
          </w:p>
        </w:tc>
        <w:tc>
          <w:tcPr>
            <w:tcW w:w="24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862E63" w14:textId="77777777" w:rsidR="009B3C0B" w:rsidRPr="003D114E" w:rsidRDefault="009B3C0B" w:rsidP="00A477E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E71DD" w14:textId="77777777" w:rsidR="009B3C0B" w:rsidRPr="003D114E" w:rsidRDefault="009B3C0B" w:rsidP="00A477E5"/>
        </w:tc>
        <w:tc>
          <w:tcPr>
            <w:tcW w:w="3917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532CB0" w14:textId="77777777" w:rsidR="009B3C0B" w:rsidRPr="003D114E" w:rsidRDefault="009B3C0B" w:rsidP="00A477E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3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62A17" w14:textId="77777777" w:rsidR="009B3C0B" w:rsidRPr="003D114E" w:rsidRDefault="009B3C0B" w:rsidP="00A477E5"/>
        </w:tc>
      </w:tr>
      <w:tr w:rsidR="009B3C0B" w:rsidRPr="003D114E" w14:paraId="40CCD050" w14:textId="77777777" w:rsidTr="0075405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32398" w14:textId="77777777" w:rsidR="009B3C0B" w:rsidRPr="00104E77" w:rsidRDefault="009B3C0B" w:rsidP="00A477E5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98218" w14:textId="77777777" w:rsidR="009B3C0B" w:rsidRPr="003D114E" w:rsidRDefault="009B3C0B" w:rsidP="00A477E5">
            <w:pPr>
              <w:jc w:val="right"/>
            </w:pPr>
            <w:r w:rsidRPr="003D114E">
              <w:t>straat en nummer</w:t>
            </w:r>
          </w:p>
        </w:tc>
        <w:tc>
          <w:tcPr>
            <w:tcW w:w="7230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70A093" w14:textId="77777777" w:rsidR="009B3C0B" w:rsidRPr="003D114E" w:rsidRDefault="009B3C0B" w:rsidP="00A477E5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B3C0B" w:rsidRPr="003D114E" w14:paraId="31ACE85D" w14:textId="77777777" w:rsidTr="0075405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06DA6" w14:textId="77777777" w:rsidR="009B3C0B" w:rsidRPr="00104E77" w:rsidRDefault="009B3C0B" w:rsidP="00A477E5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B31F3" w14:textId="77777777" w:rsidR="009B3C0B" w:rsidRPr="003D114E" w:rsidRDefault="009B3C0B" w:rsidP="00A477E5">
            <w:pPr>
              <w:jc w:val="right"/>
            </w:pPr>
            <w:r w:rsidRPr="003D114E">
              <w:t>postnummer en gemeente</w:t>
            </w:r>
          </w:p>
        </w:tc>
        <w:tc>
          <w:tcPr>
            <w:tcW w:w="7230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981D68" w14:textId="77777777" w:rsidR="009B3C0B" w:rsidRPr="003D114E" w:rsidRDefault="009B3C0B" w:rsidP="00A477E5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C249D" w:rsidRPr="003D114E" w14:paraId="1D6A7EF9" w14:textId="77777777" w:rsidTr="0075405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25100" w14:textId="77777777" w:rsidR="00BC249D" w:rsidRPr="00104E77" w:rsidRDefault="00BC249D" w:rsidP="00A477E5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A73DF" w14:textId="3C4CC012" w:rsidR="00BC249D" w:rsidRPr="003D114E" w:rsidRDefault="00BC249D" w:rsidP="00A477E5">
            <w:pPr>
              <w:jc w:val="right"/>
            </w:pPr>
            <w:r>
              <w:t>land</w:t>
            </w:r>
          </w:p>
        </w:tc>
        <w:tc>
          <w:tcPr>
            <w:tcW w:w="7230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8C0A0E" w14:textId="2A329D61" w:rsidR="00BC249D" w:rsidRDefault="00BC249D" w:rsidP="00A477E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3C0B" w:rsidRPr="003D114E" w14:paraId="1567E82F" w14:textId="77777777" w:rsidTr="0075405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62D81" w14:textId="77777777" w:rsidR="009B3C0B" w:rsidRPr="00104E77" w:rsidRDefault="009B3C0B" w:rsidP="00A477E5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C9E55" w14:textId="77777777" w:rsidR="009B3C0B" w:rsidRPr="003D114E" w:rsidRDefault="009B3C0B" w:rsidP="00A477E5">
            <w:pPr>
              <w:jc w:val="right"/>
            </w:pPr>
            <w:r w:rsidRPr="003D114E">
              <w:t>telefoonnummer</w:t>
            </w:r>
          </w:p>
        </w:tc>
        <w:tc>
          <w:tcPr>
            <w:tcW w:w="7230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12EF01" w14:textId="77777777" w:rsidR="009B3C0B" w:rsidRPr="003D114E" w:rsidRDefault="009B3C0B" w:rsidP="00A477E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3C0B" w:rsidRPr="003D114E" w14:paraId="03C987AE" w14:textId="77777777" w:rsidTr="0075405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31F6D" w14:textId="77777777" w:rsidR="009B3C0B" w:rsidRPr="00104E77" w:rsidRDefault="009B3C0B" w:rsidP="00A477E5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975F6" w14:textId="77777777" w:rsidR="009B3C0B" w:rsidRPr="003D114E" w:rsidRDefault="009B3C0B" w:rsidP="00A477E5">
            <w:pPr>
              <w:jc w:val="right"/>
            </w:pPr>
            <w:r w:rsidRPr="003D114E">
              <w:t>e-mailadres</w:t>
            </w:r>
          </w:p>
        </w:tc>
        <w:tc>
          <w:tcPr>
            <w:tcW w:w="7230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CF1E47" w14:textId="77777777" w:rsidR="009B3C0B" w:rsidRPr="003D114E" w:rsidRDefault="009B3C0B" w:rsidP="00A477E5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B3C0B" w:rsidRPr="003D114E" w14:paraId="072321C1" w14:textId="77777777" w:rsidTr="0075405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6BF1A" w14:textId="77777777" w:rsidR="009B3C0B" w:rsidRPr="00104E77" w:rsidRDefault="009B3C0B" w:rsidP="00A477E5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E3EAF" w14:textId="77777777" w:rsidR="009B3C0B" w:rsidRPr="003D114E" w:rsidRDefault="009B3C0B" w:rsidP="00A477E5">
            <w:pPr>
              <w:jc w:val="right"/>
            </w:pPr>
            <w:r w:rsidRPr="003D114E">
              <w:t>website</w:t>
            </w:r>
          </w:p>
        </w:tc>
        <w:tc>
          <w:tcPr>
            <w:tcW w:w="7230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778B2D" w14:textId="77777777" w:rsidR="009B3C0B" w:rsidRPr="003D114E" w:rsidRDefault="009B3C0B" w:rsidP="00A477E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7EFA" w:rsidRPr="003D114E" w14:paraId="39CA9F29" w14:textId="77777777" w:rsidTr="0E19A1DA">
        <w:trPr>
          <w:trHeight w:hRule="exact" w:val="113"/>
        </w:trPr>
        <w:tc>
          <w:tcPr>
            <w:tcW w:w="102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2A32B" w14:textId="77777777" w:rsidR="00F17EFA" w:rsidRPr="003D114E" w:rsidRDefault="00F17EFA" w:rsidP="00F17EF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17EFA" w:rsidRPr="003D114E" w14:paraId="2B7BF591" w14:textId="77777777" w:rsidTr="0075405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8A902" w14:textId="568BF384" w:rsidR="00F17EFA" w:rsidRPr="003D114E" w:rsidRDefault="0045046B" w:rsidP="00F17EF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885A5" w14:textId="0D276F06" w:rsidR="00F17EFA" w:rsidRPr="00B90884" w:rsidRDefault="00F17EFA" w:rsidP="00F17EFA">
            <w:pPr>
              <w:pStyle w:val="Aanwijzing"/>
              <w:rPr>
                <w:rStyle w:val="Zwaar"/>
                <w:b w:val="0"/>
              </w:rPr>
            </w:pPr>
            <w:r w:rsidRPr="00F17EFA">
              <w:rPr>
                <w:b/>
                <w:bCs w:val="0"/>
                <w:i w:val="0"/>
              </w:rPr>
              <w:t>Geef een korte beschrijving van</w:t>
            </w:r>
            <w:r w:rsidR="00174754">
              <w:rPr>
                <w:b/>
                <w:bCs w:val="0"/>
                <w:i w:val="0"/>
              </w:rPr>
              <w:t xml:space="preserve"> de </w:t>
            </w:r>
            <w:r w:rsidR="009B3C0B">
              <w:rPr>
                <w:b/>
                <w:bCs w:val="0"/>
                <w:i w:val="0"/>
              </w:rPr>
              <w:t>partner</w:t>
            </w:r>
            <w:r w:rsidR="00EC368C">
              <w:rPr>
                <w:b/>
                <w:bCs w:val="0"/>
                <w:i w:val="0"/>
              </w:rPr>
              <w:t>organisatie</w:t>
            </w:r>
            <w:r w:rsidR="00174754">
              <w:rPr>
                <w:b/>
                <w:bCs w:val="0"/>
                <w:i w:val="0"/>
              </w:rPr>
              <w:t>.</w:t>
            </w:r>
          </w:p>
        </w:tc>
      </w:tr>
      <w:tr w:rsidR="00520A61" w:rsidRPr="003D114E" w14:paraId="731D7F7C" w14:textId="77777777" w:rsidTr="00C11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6EC10B28" w14:textId="77777777" w:rsidR="00520A61" w:rsidRPr="00463023" w:rsidRDefault="00520A61" w:rsidP="00C114A5">
            <w:pPr>
              <w:pStyle w:val="leeg"/>
            </w:pPr>
          </w:p>
        </w:tc>
        <w:tc>
          <w:tcPr>
            <w:tcW w:w="9866" w:type="dxa"/>
            <w:gridSpan w:val="23"/>
            <w:tcBorders>
              <w:bottom w:val="dotted" w:sz="6" w:space="0" w:color="auto"/>
            </w:tcBorders>
            <w:shd w:val="clear" w:color="auto" w:fill="auto"/>
          </w:tcPr>
          <w:p w14:paraId="7ED60227" w14:textId="77777777" w:rsidR="00520A61" w:rsidRPr="00A76FCD" w:rsidRDefault="00520A61" w:rsidP="00C114A5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3C0B" w:rsidRPr="003D114E" w14:paraId="189B98A5" w14:textId="77777777" w:rsidTr="0E19A1DA">
        <w:trPr>
          <w:trHeight w:hRule="exact" w:val="340"/>
        </w:trPr>
        <w:tc>
          <w:tcPr>
            <w:tcW w:w="102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8F8C0" w14:textId="77777777" w:rsidR="009B3C0B" w:rsidRPr="003D114E" w:rsidRDefault="009B3C0B" w:rsidP="00A477E5">
            <w:pPr>
              <w:pStyle w:val="leeg"/>
            </w:pPr>
          </w:p>
        </w:tc>
      </w:tr>
      <w:tr w:rsidR="009B3C0B" w:rsidRPr="003D114E" w14:paraId="0BFD65CF" w14:textId="77777777" w:rsidTr="00161786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43BC2F1" w14:textId="77777777" w:rsidR="009B3C0B" w:rsidRPr="003D114E" w:rsidRDefault="009B3C0B" w:rsidP="00A477E5">
            <w:pPr>
              <w:pStyle w:val="leeg"/>
            </w:pPr>
          </w:p>
        </w:tc>
        <w:tc>
          <w:tcPr>
            <w:tcW w:w="98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background1" w:themeFillShade="7F"/>
          </w:tcPr>
          <w:p w14:paraId="23B25897" w14:textId="1D2F3F82" w:rsidR="009B3C0B" w:rsidRPr="003D114E" w:rsidRDefault="009B3C0B" w:rsidP="00A477E5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Rol en inbreng van de </w:t>
            </w:r>
            <w:r w:rsidR="00EC368C">
              <w:rPr>
                <w:rFonts w:cs="Calibri"/>
              </w:rPr>
              <w:t>project</w:t>
            </w:r>
            <w:r>
              <w:rPr>
                <w:rFonts w:cs="Calibri"/>
              </w:rPr>
              <w:t>partner</w:t>
            </w:r>
          </w:p>
        </w:tc>
      </w:tr>
      <w:tr w:rsidR="00F17EFA" w:rsidRPr="003D114E" w14:paraId="3C7C2D34" w14:textId="77777777" w:rsidTr="0E19A1DA">
        <w:trPr>
          <w:trHeight w:hRule="exact" w:val="113"/>
        </w:trPr>
        <w:tc>
          <w:tcPr>
            <w:tcW w:w="102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300A3" w14:textId="77777777" w:rsidR="00F17EFA" w:rsidRPr="003D114E" w:rsidRDefault="00F17EFA" w:rsidP="00F17EF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17EFA" w:rsidRPr="003D114E" w14:paraId="604280CA" w14:textId="77777777" w:rsidTr="0016178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F0262" w14:textId="603790CC" w:rsidR="00F17EFA" w:rsidRPr="003D114E" w:rsidRDefault="0045046B" w:rsidP="00F17EF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FC844" w14:textId="5AE1343B" w:rsidR="00F17EFA" w:rsidRPr="00831285" w:rsidRDefault="00831285" w:rsidP="00831285">
            <w:pPr>
              <w:pStyle w:val="Aanwijzing"/>
              <w:rPr>
                <w:rStyle w:val="Zwaar"/>
                <w:i w:val="0"/>
              </w:rPr>
            </w:pPr>
            <w:r>
              <w:rPr>
                <w:b/>
                <w:bCs w:val="0"/>
                <w:i w:val="0"/>
              </w:rPr>
              <w:t>Beschrijf gedetailleerd de rol van de partner</w:t>
            </w:r>
            <w:r w:rsidR="00EC368C">
              <w:rPr>
                <w:b/>
                <w:bCs w:val="0"/>
                <w:i w:val="0"/>
              </w:rPr>
              <w:t>organisatie</w:t>
            </w:r>
            <w:r>
              <w:rPr>
                <w:b/>
                <w:bCs w:val="0"/>
                <w:i w:val="0"/>
              </w:rPr>
              <w:t xml:space="preserve"> in het project.</w:t>
            </w:r>
          </w:p>
        </w:tc>
      </w:tr>
      <w:tr w:rsidR="00520A61" w:rsidRPr="003D114E" w14:paraId="22509FFB" w14:textId="77777777" w:rsidTr="00C11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42E45B0D" w14:textId="77777777" w:rsidR="00520A61" w:rsidRPr="00463023" w:rsidRDefault="00520A61" w:rsidP="00C114A5">
            <w:pPr>
              <w:pStyle w:val="leeg"/>
            </w:pPr>
          </w:p>
        </w:tc>
        <w:tc>
          <w:tcPr>
            <w:tcW w:w="9866" w:type="dxa"/>
            <w:gridSpan w:val="23"/>
            <w:tcBorders>
              <w:bottom w:val="dotted" w:sz="6" w:space="0" w:color="auto"/>
            </w:tcBorders>
            <w:shd w:val="clear" w:color="auto" w:fill="auto"/>
          </w:tcPr>
          <w:p w14:paraId="4D85D531" w14:textId="77777777" w:rsidR="00520A61" w:rsidRPr="00A76FCD" w:rsidRDefault="00520A61" w:rsidP="00C114A5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7EFA" w:rsidRPr="003D114E" w14:paraId="40BC33B4" w14:textId="77777777" w:rsidTr="0E19A1DA">
        <w:trPr>
          <w:trHeight w:hRule="exact" w:val="113"/>
        </w:trPr>
        <w:tc>
          <w:tcPr>
            <w:tcW w:w="102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24208" w14:textId="77777777" w:rsidR="00F17EFA" w:rsidRPr="003D114E" w:rsidRDefault="00F17EFA" w:rsidP="00F17EF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17EFA" w:rsidRPr="003D114E" w14:paraId="4C31BF3B" w14:textId="77777777" w:rsidTr="0016178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8518B" w14:textId="79508D3E" w:rsidR="00F17EFA" w:rsidRPr="003D114E" w:rsidRDefault="0045046B" w:rsidP="00F17EF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8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DF8E2" w14:textId="458872F3" w:rsidR="00F17EFA" w:rsidRPr="00173B1C" w:rsidRDefault="00831285" w:rsidP="00173B1C">
            <w:pPr>
              <w:pStyle w:val="Vraag"/>
              <w:rPr>
                <w:rStyle w:val="Zwaar"/>
                <w:b/>
                <w:bCs w:val="0"/>
              </w:rPr>
            </w:pPr>
            <w:r>
              <w:t xml:space="preserve">Beschrijf de inhoudelijke, methodologische en financiële inbreng van de </w:t>
            </w:r>
            <w:r w:rsidR="00EC368C">
              <w:t>project</w:t>
            </w:r>
            <w:r>
              <w:t>partner</w:t>
            </w:r>
            <w:r w:rsidR="00F17EFA" w:rsidRPr="00F17EFA">
              <w:t>.</w:t>
            </w:r>
          </w:p>
        </w:tc>
      </w:tr>
      <w:tr w:rsidR="00520A61" w:rsidRPr="003D114E" w14:paraId="5DC6C023" w14:textId="77777777" w:rsidTr="00C11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3DA521E3" w14:textId="77777777" w:rsidR="00520A61" w:rsidRPr="00463023" w:rsidRDefault="00520A61" w:rsidP="00C114A5">
            <w:pPr>
              <w:pStyle w:val="leeg"/>
            </w:pPr>
          </w:p>
        </w:tc>
        <w:tc>
          <w:tcPr>
            <w:tcW w:w="9866" w:type="dxa"/>
            <w:gridSpan w:val="23"/>
            <w:tcBorders>
              <w:bottom w:val="dotted" w:sz="6" w:space="0" w:color="auto"/>
            </w:tcBorders>
            <w:shd w:val="clear" w:color="auto" w:fill="auto"/>
          </w:tcPr>
          <w:p w14:paraId="0311D28B" w14:textId="77777777" w:rsidR="00520A61" w:rsidRPr="00A76FCD" w:rsidRDefault="00520A61" w:rsidP="00C114A5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1285" w:rsidRPr="003D114E" w14:paraId="7ADEBEA9" w14:textId="77777777" w:rsidTr="0E19A1DA">
        <w:trPr>
          <w:trHeight w:hRule="exact" w:val="340"/>
        </w:trPr>
        <w:tc>
          <w:tcPr>
            <w:tcW w:w="102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23317" w14:textId="77777777" w:rsidR="00831285" w:rsidRPr="003D114E" w:rsidRDefault="00831285" w:rsidP="00A477E5">
            <w:pPr>
              <w:pStyle w:val="leeg"/>
            </w:pPr>
          </w:p>
        </w:tc>
      </w:tr>
      <w:tr w:rsidR="00831285" w:rsidRPr="003D114E" w14:paraId="340E9405" w14:textId="77777777" w:rsidTr="00161786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E455A45" w14:textId="77777777" w:rsidR="00831285" w:rsidRPr="003D114E" w:rsidRDefault="00831285" w:rsidP="00A477E5">
            <w:pPr>
              <w:pStyle w:val="leeg"/>
            </w:pPr>
          </w:p>
        </w:tc>
        <w:tc>
          <w:tcPr>
            <w:tcW w:w="98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background1" w:themeFillShade="7F"/>
          </w:tcPr>
          <w:p w14:paraId="55A4F317" w14:textId="6D5C27E9" w:rsidR="00831285" w:rsidRPr="003D114E" w:rsidRDefault="00831285" w:rsidP="00A477E5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  <w:r w:rsidR="00FC78D6">
              <w:rPr>
                <w:rFonts w:cs="Calibri"/>
              </w:rPr>
              <w:t xml:space="preserve"> door de partner</w:t>
            </w:r>
            <w:r w:rsidR="00EC368C">
              <w:rPr>
                <w:rFonts w:cs="Calibri"/>
              </w:rPr>
              <w:t>organisatie</w:t>
            </w:r>
          </w:p>
        </w:tc>
      </w:tr>
      <w:tr w:rsidR="00831285" w:rsidRPr="003D114E" w14:paraId="014695EF" w14:textId="77777777" w:rsidTr="0E19A1DA">
        <w:trPr>
          <w:trHeight w:hRule="exact" w:val="113"/>
        </w:trPr>
        <w:tc>
          <w:tcPr>
            <w:tcW w:w="102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1556A" w14:textId="77777777" w:rsidR="00831285" w:rsidRPr="003D114E" w:rsidRDefault="00831285" w:rsidP="00A477E5">
            <w:pPr>
              <w:pStyle w:val="leeg"/>
            </w:pPr>
          </w:p>
        </w:tc>
      </w:tr>
      <w:tr w:rsidR="00831285" w:rsidRPr="003D114E" w14:paraId="1D53DDC5" w14:textId="77777777" w:rsidTr="0016178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29DD0" w14:textId="2CF9E3DE" w:rsidR="00831285" w:rsidRPr="003D114E" w:rsidRDefault="0045046B" w:rsidP="00A477E5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8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CD993" w14:textId="77777777" w:rsidR="00831285" w:rsidRPr="003D114E" w:rsidRDefault="00831285" w:rsidP="00A477E5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>Vul de onderstaande verklaring in.</w:t>
            </w:r>
          </w:p>
        </w:tc>
      </w:tr>
      <w:tr w:rsidR="00831285" w:rsidRPr="003D114E" w14:paraId="1D731C9C" w14:textId="77777777" w:rsidTr="0016178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F8617" w14:textId="77777777" w:rsidR="00831285" w:rsidRPr="004C6E93" w:rsidRDefault="00831285" w:rsidP="00A477E5">
            <w:pPr>
              <w:pStyle w:val="leeg"/>
            </w:pPr>
          </w:p>
        </w:tc>
        <w:tc>
          <w:tcPr>
            <w:tcW w:w="98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0BD1A" w14:textId="77777777" w:rsidR="00891462" w:rsidRDefault="00471CE6" w:rsidP="00A477E5">
            <w:pPr>
              <w:pStyle w:val="Verklaring"/>
            </w:pPr>
            <w:r>
              <w:t>Ik verklaar dat de informatie in deze par</w:t>
            </w:r>
            <w:r w:rsidR="00891462">
              <w:t>tnerfiche juist en volledig is.</w:t>
            </w:r>
          </w:p>
          <w:p w14:paraId="41A2BA3F" w14:textId="77777777" w:rsidR="00891462" w:rsidRDefault="00831285" w:rsidP="00A477E5">
            <w:pPr>
              <w:pStyle w:val="Verklaring"/>
            </w:pPr>
            <w:r>
              <w:t xml:space="preserve">Ik </w:t>
            </w:r>
            <w:r w:rsidR="00471CE6">
              <w:t>bevestig</w:t>
            </w:r>
            <w:r>
              <w:t xml:space="preserve"> </w:t>
            </w:r>
            <w:r w:rsidR="00471CE6">
              <w:t>dat ik de partnerfiche heb gelezen en hiermee volledig akkoord ga.</w:t>
            </w:r>
          </w:p>
          <w:p w14:paraId="552121A1" w14:textId="1E0B040E" w:rsidR="00831285" w:rsidRDefault="00891462" w:rsidP="00A477E5">
            <w:pPr>
              <w:pStyle w:val="Verklaring"/>
            </w:pPr>
            <w:r>
              <w:t xml:space="preserve">Ik verklaar dat de </w:t>
            </w:r>
            <w:r w:rsidR="00EC368C">
              <w:t>partner</w:t>
            </w:r>
            <w:r>
              <w:t>organisatie de rol en inbreng zal uitvoeren zoals het is vastgelegd.</w:t>
            </w:r>
          </w:p>
          <w:p w14:paraId="1277EAB0" w14:textId="2DDE8CFF" w:rsidR="0043149E" w:rsidRPr="00232277" w:rsidRDefault="0043149E" w:rsidP="00A477E5">
            <w:pPr>
              <w:pStyle w:val="Verklaring"/>
            </w:pPr>
          </w:p>
        </w:tc>
      </w:tr>
      <w:tr w:rsidR="00831285" w:rsidRPr="003D114E" w14:paraId="5E5C120D" w14:textId="77777777" w:rsidTr="0075405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D48C3" w14:textId="77777777" w:rsidR="00831285" w:rsidRPr="004C6E93" w:rsidRDefault="00831285" w:rsidP="00A477E5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D549A" w14:textId="77777777" w:rsidR="00831285" w:rsidRPr="003D114E" w:rsidRDefault="00831285" w:rsidP="00A477E5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38A23" w14:textId="77777777" w:rsidR="00831285" w:rsidRPr="003D114E" w:rsidRDefault="00831285" w:rsidP="00A477E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7733A9" w14:textId="77777777" w:rsidR="00831285" w:rsidRPr="003D114E" w:rsidRDefault="00831285" w:rsidP="00A477E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5B728" w14:textId="77777777" w:rsidR="00831285" w:rsidRPr="003D114E" w:rsidRDefault="00831285" w:rsidP="00A477E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504E6D" w14:textId="77777777" w:rsidR="00831285" w:rsidRPr="003D114E" w:rsidRDefault="00831285" w:rsidP="00A477E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D7DB9" w14:textId="77777777" w:rsidR="00831285" w:rsidRPr="003D114E" w:rsidRDefault="00831285" w:rsidP="00A477E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2CD8AD" w14:textId="77777777" w:rsidR="00831285" w:rsidRPr="003D114E" w:rsidRDefault="00831285" w:rsidP="00A477E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16712" w14:textId="77777777" w:rsidR="00831285" w:rsidRPr="003D114E" w:rsidRDefault="00831285" w:rsidP="00A477E5"/>
        </w:tc>
      </w:tr>
      <w:tr w:rsidR="00831285" w:rsidRPr="00A57232" w14:paraId="19891B75" w14:textId="77777777" w:rsidTr="00754058">
        <w:trPr>
          <w:trHeight w:val="68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2D67F3" w14:textId="77777777" w:rsidR="00831285" w:rsidRPr="004C6E93" w:rsidRDefault="00831285" w:rsidP="00A477E5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985FC" w14:textId="77777777" w:rsidR="00831285" w:rsidRPr="00A57232" w:rsidRDefault="00831285" w:rsidP="00A477E5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0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C95CA91" w14:textId="77777777" w:rsidR="00831285" w:rsidRPr="00A57232" w:rsidRDefault="00831285" w:rsidP="00A477E5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1285" w:rsidRPr="003D114E" w14:paraId="4A936D61" w14:textId="77777777" w:rsidTr="0075405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F17DE" w14:textId="77777777" w:rsidR="00831285" w:rsidRPr="004C6E93" w:rsidRDefault="00831285" w:rsidP="00A477E5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37A9C" w14:textId="77777777" w:rsidR="00831285" w:rsidRPr="003D114E" w:rsidRDefault="00831285" w:rsidP="00A477E5">
            <w:pPr>
              <w:jc w:val="right"/>
            </w:pPr>
            <w:r w:rsidRPr="003D114E">
              <w:t>voor- en achternaam</w:t>
            </w:r>
          </w:p>
        </w:tc>
        <w:tc>
          <w:tcPr>
            <w:tcW w:w="7230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33A025" w14:textId="77777777" w:rsidR="00831285" w:rsidRPr="003D114E" w:rsidRDefault="00831285" w:rsidP="00A477E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1285" w:rsidRPr="003D114E" w14:paraId="2CA2316D" w14:textId="77777777" w:rsidTr="0075405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5A6F0" w14:textId="77777777" w:rsidR="00831285" w:rsidRPr="004C6E93" w:rsidRDefault="00831285" w:rsidP="00A477E5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22AA4" w14:textId="79F93736" w:rsidR="00831285" w:rsidRPr="003D114E" w:rsidRDefault="00891462" w:rsidP="00A477E5">
            <w:pPr>
              <w:jc w:val="right"/>
            </w:pPr>
            <w:r>
              <w:t>f</w:t>
            </w:r>
            <w:r w:rsidR="00831285">
              <w:t>unctie</w:t>
            </w:r>
            <w:r>
              <w:t xml:space="preserve"> in de organisatie</w:t>
            </w:r>
          </w:p>
        </w:tc>
        <w:tc>
          <w:tcPr>
            <w:tcW w:w="7230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0AAD2B" w14:textId="77777777" w:rsidR="00831285" w:rsidRPr="003D114E" w:rsidRDefault="00831285" w:rsidP="00A477E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24685027" w14:textId="77777777" w:rsidR="00831285" w:rsidRPr="00073BEF" w:rsidRDefault="00831285" w:rsidP="00F3373D"/>
    <w:sectPr w:rsidR="00831285" w:rsidRPr="00073BEF" w:rsidSect="00593585">
      <w:footerReference w:type="default" r:id="rId15"/>
      <w:footerReference w:type="first" r:id="rId16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25647" w14:textId="77777777" w:rsidR="00BC6451" w:rsidRDefault="00BC6451" w:rsidP="008E174D">
      <w:r>
        <w:separator/>
      </w:r>
    </w:p>
  </w:endnote>
  <w:endnote w:type="continuationSeparator" w:id="0">
    <w:p w14:paraId="700A3A63" w14:textId="77777777" w:rsidR="00BC6451" w:rsidRDefault="00BC6451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BC764" w14:textId="6B4B88B5" w:rsidR="00FA6974" w:rsidRDefault="0016268F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Partnerfiche</w:t>
    </w:r>
    <w:r w:rsidR="00FA6974">
      <w:rPr>
        <w:sz w:val="18"/>
        <w:szCs w:val="18"/>
      </w:rPr>
      <w:t xml:space="preserve"> </w:t>
    </w:r>
    <w:r w:rsidR="00FA6974" w:rsidRPr="003E02FB">
      <w:rPr>
        <w:sz w:val="18"/>
        <w:szCs w:val="18"/>
      </w:rPr>
      <w:t xml:space="preserve">- pagina </w:t>
    </w:r>
    <w:r w:rsidR="00FA6974" w:rsidRPr="003E02FB">
      <w:rPr>
        <w:sz w:val="18"/>
        <w:szCs w:val="18"/>
      </w:rPr>
      <w:fldChar w:fldCharType="begin"/>
    </w:r>
    <w:r w:rsidR="00FA6974" w:rsidRPr="003E02FB">
      <w:rPr>
        <w:sz w:val="18"/>
        <w:szCs w:val="18"/>
      </w:rPr>
      <w:instrText xml:space="preserve"> PAGE </w:instrText>
    </w:r>
    <w:r w:rsidR="00FA6974" w:rsidRPr="003E02FB">
      <w:rPr>
        <w:sz w:val="18"/>
        <w:szCs w:val="18"/>
      </w:rPr>
      <w:fldChar w:fldCharType="separate"/>
    </w:r>
    <w:r w:rsidR="00AA6D8C">
      <w:rPr>
        <w:noProof/>
        <w:sz w:val="18"/>
        <w:szCs w:val="18"/>
      </w:rPr>
      <w:t>2</w:t>
    </w:r>
    <w:r w:rsidR="00FA6974" w:rsidRPr="003E02FB">
      <w:rPr>
        <w:sz w:val="18"/>
        <w:szCs w:val="18"/>
      </w:rPr>
      <w:fldChar w:fldCharType="end"/>
    </w:r>
    <w:r w:rsidR="00FA6974" w:rsidRPr="003E02FB">
      <w:rPr>
        <w:sz w:val="18"/>
        <w:szCs w:val="18"/>
      </w:rPr>
      <w:t xml:space="preserve"> van </w:t>
    </w:r>
    <w:r w:rsidR="00FA6974" w:rsidRPr="003E02FB">
      <w:rPr>
        <w:rStyle w:val="Paginanummer"/>
        <w:sz w:val="18"/>
        <w:szCs w:val="18"/>
      </w:rPr>
      <w:fldChar w:fldCharType="begin"/>
    </w:r>
    <w:r w:rsidR="00FA6974" w:rsidRPr="003E02FB">
      <w:rPr>
        <w:rStyle w:val="Paginanummer"/>
        <w:sz w:val="18"/>
        <w:szCs w:val="18"/>
      </w:rPr>
      <w:instrText xml:space="preserve"> NUMPAGES </w:instrText>
    </w:r>
    <w:r w:rsidR="00FA6974" w:rsidRPr="003E02FB">
      <w:rPr>
        <w:rStyle w:val="Paginanummer"/>
        <w:sz w:val="18"/>
        <w:szCs w:val="18"/>
      </w:rPr>
      <w:fldChar w:fldCharType="separate"/>
    </w:r>
    <w:r w:rsidR="00AA6D8C">
      <w:rPr>
        <w:rStyle w:val="Paginanummer"/>
        <w:noProof/>
        <w:sz w:val="18"/>
        <w:szCs w:val="18"/>
      </w:rPr>
      <w:t>2</w:t>
    </w:r>
    <w:r w:rsidR="00FA6974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DD291" w14:textId="77777777" w:rsidR="00FA6974" w:rsidRPr="00594054" w:rsidRDefault="00FA6974" w:rsidP="0005708D">
    <w:pPr>
      <w:pStyle w:val="Voettekst"/>
      <w:ind w:left="284"/>
    </w:pPr>
    <w:r w:rsidRPr="00F51652">
      <w:rPr>
        <w:noProof/>
        <w:lang w:eastAsia="nl-BE"/>
      </w:rPr>
      <w:drawing>
        <wp:anchor distT="0" distB="0" distL="114300" distR="114300" simplePos="0" relativeHeight="251660288" behindDoc="0" locked="0" layoutInCell="1" allowOverlap="1" wp14:anchorId="13C40C50" wp14:editId="6319245D">
          <wp:simplePos x="0" y="0"/>
          <wp:positionH relativeFrom="page">
            <wp:posOffset>737235</wp:posOffset>
          </wp:positionH>
          <wp:positionV relativeFrom="page">
            <wp:posOffset>9757410</wp:posOffset>
          </wp:positionV>
          <wp:extent cx="1165200" cy="540000"/>
          <wp:effectExtent l="0" t="0" r="0" b="0"/>
          <wp:wrapNone/>
          <wp:docPr id="1" name="Afbeelding 5" descr="H:\2014\HUISSTIJL\Logo's\Logo Vlaamse overhe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HUISSTIJL\Logo's\Logo Vlaamse overhei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43FD3" w14:textId="77777777" w:rsidR="00BC6451" w:rsidRDefault="00BC6451" w:rsidP="008E174D">
      <w:r>
        <w:separator/>
      </w:r>
    </w:p>
  </w:footnote>
  <w:footnote w:type="continuationSeparator" w:id="0">
    <w:p w14:paraId="01F101AC" w14:textId="77777777" w:rsidR="00BC6451" w:rsidRDefault="00BC6451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151EA6"/>
    <w:multiLevelType w:val="multilevel"/>
    <w:tmpl w:val="1D022FB0"/>
    <w:lvl w:ilvl="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9" w:hanging="1800"/>
      </w:pPr>
      <w:rPr>
        <w:rFonts w:hint="default"/>
      </w:rPr>
    </w:lvl>
  </w:abstractNum>
  <w:abstractNum w:abstractNumId="3" w15:restartNumberingAfterBreak="0">
    <w:nsid w:val="08BF3130"/>
    <w:multiLevelType w:val="hybridMultilevel"/>
    <w:tmpl w:val="77B4BD9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50530"/>
    <w:multiLevelType w:val="hybridMultilevel"/>
    <w:tmpl w:val="87AC529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7C290C"/>
    <w:multiLevelType w:val="hybridMultilevel"/>
    <w:tmpl w:val="D5EEA898"/>
    <w:lvl w:ilvl="0" w:tplc="AD1A64C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09" w:hanging="360"/>
      </w:pPr>
    </w:lvl>
    <w:lvl w:ilvl="2" w:tplc="0813001B" w:tentative="1">
      <w:start w:val="1"/>
      <w:numFmt w:val="lowerRoman"/>
      <w:lvlText w:val="%3."/>
      <w:lvlJc w:val="right"/>
      <w:pPr>
        <w:ind w:left="1829" w:hanging="180"/>
      </w:pPr>
    </w:lvl>
    <w:lvl w:ilvl="3" w:tplc="0813000F" w:tentative="1">
      <w:start w:val="1"/>
      <w:numFmt w:val="decimal"/>
      <w:lvlText w:val="%4."/>
      <w:lvlJc w:val="left"/>
      <w:pPr>
        <w:ind w:left="2549" w:hanging="360"/>
      </w:pPr>
    </w:lvl>
    <w:lvl w:ilvl="4" w:tplc="08130019" w:tentative="1">
      <w:start w:val="1"/>
      <w:numFmt w:val="lowerLetter"/>
      <w:lvlText w:val="%5."/>
      <w:lvlJc w:val="left"/>
      <w:pPr>
        <w:ind w:left="3269" w:hanging="360"/>
      </w:pPr>
    </w:lvl>
    <w:lvl w:ilvl="5" w:tplc="0813001B" w:tentative="1">
      <w:start w:val="1"/>
      <w:numFmt w:val="lowerRoman"/>
      <w:lvlText w:val="%6."/>
      <w:lvlJc w:val="right"/>
      <w:pPr>
        <w:ind w:left="3989" w:hanging="180"/>
      </w:pPr>
    </w:lvl>
    <w:lvl w:ilvl="6" w:tplc="0813000F" w:tentative="1">
      <w:start w:val="1"/>
      <w:numFmt w:val="decimal"/>
      <w:lvlText w:val="%7."/>
      <w:lvlJc w:val="left"/>
      <w:pPr>
        <w:ind w:left="4709" w:hanging="360"/>
      </w:pPr>
    </w:lvl>
    <w:lvl w:ilvl="7" w:tplc="08130019" w:tentative="1">
      <w:start w:val="1"/>
      <w:numFmt w:val="lowerLetter"/>
      <w:lvlText w:val="%8."/>
      <w:lvlJc w:val="left"/>
      <w:pPr>
        <w:ind w:left="5429" w:hanging="360"/>
      </w:pPr>
    </w:lvl>
    <w:lvl w:ilvl="8" w:tplc="0813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2956709F"/>
    <w:multiLevelType w:val="multilevel"/>
    <w:tmpl w:val="1D022FB0"/>
    <w:lvl w:ilvl="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9" w:hanging="1800"/>
      </w:pPr>
      <w:rPr>
        <w:rFonts w:hint="default"/>
      </w:rPr>
    </w:lvl>
  </w:abstractNum>
  <w:abstractNum w:abstractNumId="7" w15:restartNumberingAfterBreak="0">
    <w:nsid w:val="2AA4105B"/>
    <w:multiLevelType w:val="hybridMultilevel"/>
    <w:tmpl w:val="4FA259F0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577EA"/>
    <w:multiLevelType w:val="multilevel"/>
    <w:tmpl w:val="1D022FB0"/>
    <w:lvl w:ilvl="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9" w:hanging="1800"/>
      </w:pPr>
      <w:rPr>
        <w:rFonts w:hint="default"/>
      </w:rPr>
    </w:lvl>
  </w:abstractNum>
  <w:abstractNum w:abstractNumId="11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4C4C3A1C"/>
    <w:multiLevelType w:val="multilevel"/>
    <w:tmpl w:val="1D022FB0"/>
    <w:lvl w:ilvl="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9" w:hanging="1800"/>
      </w:pPr>
      <w:rPr>
        <w:rFonts w:hint="default"/>
      </w:rPr>
    </w:lvl>
  </w:abstractNum>
  <w:abstractNum w:abstractNumId="13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20BFC"/>
    <w:multiLevelType w:val="hybridMultilevel"/>
    <w:tmpl w:val="01B4965A"/>
    <w:lvl w:ilvl="0" w:tplc="0813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6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807BDC"/>
    <w:multiLevelType w:val="hybridMultilevel"/>
    <w:tmpl w:val="D5F6B8D8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87CC8"/>
    <w:multiLevelType w:val="multilevel"/>
    <w:tmpl w:val="1D022FB0"/>
    <w:lvl w:ilvl="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9" w:hanging="1800"/>
      </w:pPr>
      <w:rPr>
        <w:rFonts w:hint="default"/>
      </w:rPr>
    </w:lvl>
  </w:abstractNum>
  <w:abstractNum w:abstractNumId="20" w15:restartNumberingAfterBreak="0">
    <w:nsid w:val="76AC78CA"/>
    <w:multiLevelType w:val="hybridMultilevel"/>
    <w:tmpl w:val="081A1C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24663"/>
    <w:multiLevelType w:val="hybridMultilevel"/>
    <w:tmpl w:val="C704692E"/>
    <w:lvl w:ilvl="0" w:tplc="FD06565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F1F95"/>
    <w:multiLevelType w:val="multilevel"/>
    <w:tmpl w:val="1D022FB0"/>
    <w:lvl w:ilvl="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9" w:hanging="1800"/>
      </w:pPr>
      <w:rPr>
        <w:rFonts w:hint="default"/>
      </w:rPr>
    </w:lvl>
  </w:abstractNum>
  <w:num w:numId="1" w16cid:durableId="302852586">
    <w:abstractNumId w:val="18"/>
  </w:num>
  <w:num w:numId="2" w16cid:durableId="1544632160">
    <w:abstractNumId w:val="13"/>
  </w:num>
  <w:num w:numId="3" w16cid:durableId="886144274">
    <w:abstractNumId w:val="1"/>
  </w:num>
  <w:num w:numId="4" w16cid:durableId="606471285">
    <w:abstractNumId w:val="11"/>
  </w:num>
  <w:num w:numId="5" w16cid:durableId="1579902949">
    <w:abstractNumId w:val="8"/>
  </w:num>
  <w:num w:numId="6" w16cid:durableId="719786137">
    <w:abstractNumId w:val="16"/>
  </w:num>
  <w:num w:numId="7" w16cid:durableId="1865944527">
    <w:abstractNumId w:val="0"/>
  </w:num>
  <w:num w:numId="8" w16cid:durableId="1203447471">
    <w:abstractNumId w:val="9"/>
  </w:num>
  <w:num w:numId="9" w16cid:durableId="51084666">
    <w:abstractNumId w:val="14"/>
  </w:num>
  <w:num w:numId="10" w16cid:durableId="1126580811">
    <w:abstractNumId w:val="22"/>
  </w:num>
  <w:num w:numId="11" w16cid:durableId="212891470">
    <w:abstractNumId w:val="14"/>
  </w:num>
  <w:num w:numId="12" w16cid:durableId="1454595046">
    <w:abstractNumId w:val="14"/>
  </w:num>
  <w:num w:numId="13" w16cid:durableId="321590520">
    <w:abstractNumId w:val="14"/>
  </w:num>
  <w:num w:numId="14" w16cid:durableId="1876648503">
    <w:abstractNumId w:val="14"/>
  </w:num>
  <w:num w:numId="15" w16cid:durableId="1013413760">
    <w:abstractNumId w:val="14"/>
  </w:num>
  <w:num w:numId="16" w16cid:durableId="175658993">
    <w:abstractNumId w:val="14"/>
  </w:num>
  <w:num w:numId="17" w16cid:durableId="1013262192">
    <w:abstractNumId w:val="14"/>
  </w:num>
  <w:num w:numId="18" w16cid:durableId="362678222">
    <w:abstractNumId w:val="10"/>
  </w:num>
  <w:num w:numId="19" w16cid:durableId="1818642440">
    <w:abstractNumId w:val="5"/>
  </w:num>
  <w:num w:numId="20" w16cid:durableId="267856079">
    <w:abstractNumId w:val="15"/>
  </w:num>
  <w:num w:numId="21" w16cid:durableId="1839298252">
    <w:abstractNumId w:val="20"/>
  </w:num>
  <w:num w:numId="22" w16cid:durableId="1180850852">
    <w:abstractNumId w:val="23"/>
  </w:num>
  <w:num w:numId="23" w16cid:durableId="863177414">
    <w:abstractNumId w:val="19"/>
  </w:num>
  <w:num w:numId="24" w16cid:durableId="470949688">
    <w:abstractNumId w:val="12"/>
  </w:num>
  <w:num w:numId="25" w16cid:durableId="2038847543">
    <w:abstractNumId w:val="6"/>
  </w:num>
  <w:num w:numId="26" w16cid:durableId="1722434565">
    <w:abstractNumId w:val="2"/>
  </w:num>
  <w:num w:numId="27" w16cid:durableId="1154689027">
    <w:abstractNumId w:val="21"/>
  </w:num>
  <w:num w:numId="28" w16cid:durableId="415706436">
    <w:abstractNumId w:val="4"/>
  </w:num>
  <w:num w:numId="29" w16cid:durableId="1193689951">
    <w:abstractNumId w:val="7"/>
  </w:num>
  <w:num w:numId="30" w16cid:durableId="1628269632">
    <w:abstractNumId w:val="17"/>
  </w:num>
  <w:num w:numId="31" w16cid:durableId="1742479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XtvqeAoIVhxpZWAGLUk1skejoVCXOVo2VWk0q9dvmQN8CpMP0hChH80s2RkS/8Hm69JFhahhGANwtIC7ot6EIQ==" w:salt="GdPLbyVFJxB2m3OnaQsrsw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4D60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2F9"/>
    <w:rsid w:val="0004475E"/>
    <w:rsid w:val="000466E9"/>
    <w:rsid w:val="00046C25"/>
    <w:rsid w:val="00047E54"/>
    <w:rsid w:val="0005708D"/>
    <w:rsid w:val="00057DEA"/>
    <w:rsid w:val="00062D04"/>
    <w:rsid w:val="00065AAB"/>
    <w:rsid w:val="00066CCF"/>
    <w:rsid w:val="00071B4A"/>
    <w:rsid w:val="000729C1"/>
    <w:rsid w:val="00073BEF"/>
    <w:rsid w:val="000753A0"/>
    <w:rsid w:val="00077C6F"/>
    <w:rsid w:val="000811E5"/>
    <w:rsid w:val="00084E5E"/>
    <w:rsid w:val="00085C47"/>
    <w:rsid w:val="000877B8"/>
    <w:rsid w:val="00091A4B"/>
    <w:rsid w:val="00091ACB"/>
    <w:rsid w:val="00091BDC"/>
    <w:rsid w:val="00093DCB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0307"/>
    <w:rsid w:val="000E23B0"/>
    <w:rsid w:val="000E7B6C"/>
    <w:rsid w:val="000F11E7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408"/>
    <w:rsid w:val="00143965"/>
    <w:rsid w:val="00143B76"/>
    <w:rsid w:val="00146935"/>
    <w:rsid w:val="00147129"/>
    <w:rsid w:val="00152301"/>
    <w:rsid w:val="001556C5"/>
    <w:rsid w:val="00161786"/>
    <w:rsid w:val="00161B93"/>
    <w:rsid w:val="0016268F"/>
    <w:rsid w:val="00162B26"/>
    <w:rsid w:val="00162CC2"/>
    <w:rsid w:val="00162E44"/>
    <w:rsid w:val="0016431A"/>
    <w:rsid w:val="001656CB"/>
    <w:rsid w:val="00167ACC"/>
    <w:rsid w:val="00172572"/>
    <w:rsid w:val="00173B1C"/>
    <w:rsid w:val="00174754"/>
    <w:rsid w:val="00176865"/>
    <w:rsid w:val="001816D5"/>
    <w:rsid w:val="00183949"/>
    <w:rsid w:val="00183A68"/>
    <w:rsid w:val="00183EFC"/>
    <w:rsid w:val="00186427"/>
    <w:rsid w:val="00186956"/>
    <w:rsid w:val="00186C90"/>
    <w:rsid w:val="00190CBE"/>
    <w:rsid w:val="001917FA"/>
    <w:rsid w:val="00192645"/>
    <w:rsid w:val="00192B4B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47"/>
    <w:rsid w:val="001D056A"/>
    <w:rsid w:val="001D0965"/>
    <w:rsid w:val="001D0DB7"/>
    <w:rsid w:val="001D1DF3"/>
    <w:rsid w:val="001D4C9A"/>
    <w:rsid w:val="001D51C2"/>
    <w:rsid w:val="001E0455"/>
    <w:rsid w:val="001E17D4"/>
    <w:rsid w:val="001E1E0B"/>
    <w:rsid w:val="001E2632"/>
    <w:rsid w:val="001E38C0"/>
    <w:rsid w:val="001E4208"/>
    <w:rsid w:val="001E589A"/>
    <w:rsid w:val="001F305B"/>
    <w:rsid w:val="001F3741"/>
    <w:rsid w:val="001F3B9A"/>
    <w:rsid w:val="001F7119"/>
    <w:rsid w:val="002054CB"/>
    <w:rsid w:val="00207B35"/>
    <w:rsid w:val="00210873"/>
    <w:rsid w:val="00212291"/>
    <w:rsid w:val="00214841"/>
    <w:rsid w:val="00214E65"/>
    <w:rsid w:val="00215141"/>
    <w:rsid w:val="00216833"/>
    <w:rsid w:val="00217785"/>
    <w:rsid w:val="00221A1E"/>
    <w:rsid w:val="00222276"/>
    <w:rsid w:val="002230A4"/>
    <w:rsid w:val="00225D0E"/>
    <w:rsid w:val="00226392"/>
    <w:rsid w:val="002268C9"/>
    <w:rsid w:val="00230F59"/>
    <w:rsid w:val="00232277"/>
    <w:rsid w:val="00240902"/>
    <w:rsid w:val="00250DDE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2AF5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F26E9"/>
    <w:rsid w:val="002F3344"/>
    <w:rsid w:val="002F63DC"/>
    <w:rsid w:val="002F6BA1"/>
    <w:rsid w:val="00303D06"/>
    <w:rsid w:val="00305E2E"/>
    <w:rsid w:val="003074F1"/>
    <w:rsid w:val="00310C16"/>
    <w:rsid w:val="003110E4"/>
    <w:rsid w:val="00314A80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34F8E"/>
    <w:rsid w:val="00337DA4"/>
    <w:rsid w:val="00344002"/>
    <w:rsid w:val="00344078"/>
    <w:rsid w:val="00351BE7"/>
    <w:rsid w:val="003522D6"/>
    <w:rsid w:val="0035458D"/>
    <w:rsid w:val="00355C6C"/>
    <w:rsid w:val="003571D2"/>
    <w:rsid w:val="00357586"/>
    <w:rsid w:val="003605B2"/>
    <w:rsid w:val="00360649"/>
    <w:rsid w:val="00363AF0"/>
    <w:rsid w:val="003640E8"/>
    <w:rsid w:val="00365085"/>
    <w:rsid w:val="003660F1"/>
    <w:rsid w:val="00370240"/>
    <w:rsid w:val="00380E8D"/>
    <w:rsid w:val="003816A0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34C3"/>
    <w:rsid w:val="003C55AE"/>
    <w:rsid w:val="003C65FD"/>
    <w:rsid w:val="003C75CA"/>
    <w:rsid w:val="003D0A52"/>
    <w:rsid w:val="003D114E"/>
    <w:rsid w:val="003E02FB"/>
    <w:rsid w:val="003E05E3"/>
    <w:rsid w:val="003E3EAF"/>
    <w:rsid w:val="003E509A"/>
    <w:rsid w:val="003E5458"/>
    <w:rsid w:val="00400319"/>
    <w:rsid w:val="004005FC"/>
    <w:rsid w:val="0040190E"/>
    <w:rsid w:val="00406A5D"/>
    <w:rsid w:val="00407FE0"/>
    <w:rsid w:val="00412E01"/>
    <w:rsid w:val="00415759"/>
    <w:rsid w:val="00417E3A"/>
    <w:rsid w:val="00420718"/>
    <w:rsid w:val="00422E30"/>
    <w:rsid w:val="004258F8"/>
    <w:rsid w:val="00425A77"/>
    <w:rsid w:val="00426515"/>
    <w:rsid w:val="00430EF9"/>
    <w:rsid w:val="0043149E"/>
    <w:rsid w:val="004362FB"/>
    <w:rsid w:val="00440A62"/>
    <w:rsid w:val="00445080"/>
    <w:rsid w:val="0044546C"/>
    <w:rsid w:val="00450445"/>
    <w:rsid w:val="0045046B"/>
    <w:rsid w:val="0045144E"/>
    <w:rsid w:val="004519AB"/>
    <w:rsid w:val="00451CC3"/>
    <w:rsid w:val="00456DCE"/>
    <w:rsid w:val="00463023"/>
    <w:rsid w:val="00471768"/>
    <w:rsid w:val="00471CE6"/>
    <w:rsid w:val="004857A8"/>
    <w:rsid w:val="0048683C"/>
    <w:rsid w:val="00486FC2"/>
    <w:rsid w:val="00492951"/>
    <w:rsid w:val="00496251"/>
    <w:rsid w:val="004974E7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1C1"/>
    <w:rsid w:val="004C123C"/>
    <w:rsid w:val="004C1346"/>
    <w:rsid w:val="004C1535"/>
    <w:rsid w:val="004C1E9B"/>
    <w:rsid w:val="004C622C"/>
    <w:rsid w:val="004C6D3F"/>
    <w:rsid w:val="004C6E93"/>
    <w:rsid w:val="004C6F51"/>
    <w:rsid w:val="004D14FF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1224B"/>
    <w:rsid w:val="0051379D"/>
    <w:rsid w:val="00516BDC"/>
    <w:rsid w:val="005177A0"/>
    <w:rsid w:val="00520A61"/>
    <w:rsid w:val="005247C1"/>
    <w:rsid w:val="00527F3D"/>
    <w:rsid w:val="00530A3F"/>
    <w:rsid w:val="00530B95"/>
    <w:rsid w:val="00537C0D"/>
    <w:rsid w:val="00541098"/>
    <w:rsid w:val="005423FF"/>
    <w:rsid w:val="005438BD"/>
    <w:rsid w:val="005438C1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777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441E"/>
    <w:rsid w:val="005F4504"/>
    <w:rsid w:val="005F6894"/>
    <w:rsid w:val="005F706A"/>
    <w:rsid w:val="006024D4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083D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0CEF"/>
    <w:rsid w:val="00671529"/>
    <w:rsid w:val="00671C3E"/>
    <w:rsid w:val="006758D8"/>
    <w:rsid w:val="00676016"/>
    <w:rsid w:val="0068227D"/>
    <w:rsid w:val="00683C60"/>
    <w:rsid w:val="00685AE2"/>
    <w:rsid w:val="00687811"/>
    <w:rsid w:val="00691506"/>
    <w:rsid w:val="006935AC"/>
    <w:rsid w:val="006A731C"/>
    <w:rsid w:val="006B30A9"/>
    <w:rsid w:val="006B3EB7"/>
    <w:rsid w:val="006B51E1"/>
    <w:rsid w:val="006B6AB4"/>
    <w:rsid w:val="006C4337"/>
    <w:rsid w:val="006C51E9"/>
    <w:rsid w:val="006C535E"/>
    <w:rsid w:val="006C59C7"/>
    <w:rsid w:val="006D01FB"/>
    <w:rsid w:val="006D0E83"/>
    <w:rsid w:val="006E29BE"/>
    <w:rsid w:val="006F5111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380E"/>
    <w:rsid w:val="0073503E"/>
    <w:rsid w:val="007447BF"/>
    <w:rsid w:val="00747F57"/>
    <w:rsid w:val="00751D08"/>
    <w:rsid w:val="00752881"/>
    <w:rsid w:val="00753016"/>
    <w:rsid w:val="00754058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C05EF"/>
    <w:rsid w:val="007C2480"/>
    <w:rsid w:val="007D070B"/>
    <w:rsid w:val="007D0F81"/>
    <w:rsid w:val="007D2869"/>
    <w:rsid w:val="007D3046"/>
    <w:rsid w:val="007D36EA"/>
    <w:rsid w:val="007D58A4"/>
    <w:rsid w:val="007F0574"/>
    <w:rsid w:val="007F0C6A"/>
    <w:rsid w:val="007F4219"/>
    <w:rsid w:val="007F61F5"/>
    <w:rsid w:val="00814665"/>
    <w:rsid w:val="00815F9E"/>
    <w:rsid w:val="0082494D"/>
    <w:rsid w:val="00824976"/>
    <w:rsid w:val="00825D0C"/>
    <w:rsid w:val="0082645C"/>
    <w:rsid w:val="00826920"/>
    <w:rsid w:val="00827E84"/>
    <w:rsid w:val="00831285"/>
    <w:rsid w:val="0083427C"/>
    <w:rsid w:val="0084129A"/>
    <w:rsid w:val="00843616"/>
    <w:rsid w:val="008438C8"/>
    <w:rsid w:val="00844B16"/>
    <w:rsid w:val="00845AB1"/>
    <w:rsid w:val="00846FB4"/>
    <w:rsid w:val="0084752A"/>
    <w:rsid w:val="00852543"/>
    <w:rsid w:val="00853F02"/>
    <w:rsid w:val="00854ABF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1462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0530"/>
    <w:rsid w:val="008B153E"/>
    <w:rsid w:val="008B1882"/>
    <w:rsid w:val="008B6B9E"/>
    <w:rsid w:val="008C3A03"/>
    <w:rsid w:val="008C4B7F"/>
    <w:rsid w:val="008C6D1B"/>
    <w:rsid w:val="008D0405"/>
    <w:rsid w:val="008D0889"/>
    <w:rsid w:val="008D347C"/>
    <w:rsid w:val="008D36C7"/>
    <w:rsid w:val="008D50AC"/>
    <w:rsid w:val="008D51D7"/>
    <w:rsid w:val="008E174D"/>
    <w:rsid w:val="008E359F"/>
    <w:rsid w:val="008E79AF"/>
    <w:rsid w:val="008E7B73"/>
    <w:rsid w:val="008F027C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707D"/>
    <w:rsid w:val="00925C39"/>
    <w:rsid w:val="0093279E"/>
    <w:rsid w:val="00944CB5"/>
    <w:rsid w:val="0094545B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25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3C0B"/>
    <w:rsid w:val="009B4964"/>
    <w:rsid w:val="009B597D"/>
    <w:rsid w:val="009B7127"/>
    <w:rsid w:val="009C2D7B"/>
    <w:rsid w:val="009C71B1"/>
    <w:rsid w:val="009E39A9"/>
    <w:rsid w:val="009E5E7D"/>
    <w:rsid w:val="009F0492"/>
    <w:rsid w:val="009F2699"/>
    <w:rsid w:val="009F4EBF"/>
    <w:rsid w:val="009F7700"/>
    <w:rsid w:val="00A0358E"/>
    <w:rsid w:val="00A03D0D"/>
    <w:rsid w:val="00A1478B"/>
    <w:rsid w:val="00A17D34"/>
    <w:rsid w:val="00A26786"/>
    <w:rsid w:val="00A26ED4"/>
    <w:rsid w:val="00A32541"/>
    <w:rsid w:val="00A33265"/>
    <w:rsid w:val="00A35214"/>
    <w:rsid w:val="00A35578"/>
    <w:rsid w:val="00A44360"/>
    <w:rsid w:val="00A44FA8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67F0F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D8C"/>
    <w:rsid w:val="00AA6DB2"/>
    <w:rsid w:val="00AA7633"/>
    <w:rsid w:val="00AB27A6"/>
    <w:rsid w:val="00AB3DF7"/>
    <w:rsid w:val="00AB431A"/>
    <w:rsid w:val="00AB49DC"/>
    <w:rsid w:val="00AB4B20"/>
    <w:rsid w:val="00AC08C3"/>
    <w:rsid w:val="00AC24C9"/>
    <w:rsid w:val="00AC3AF6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E6FE0"/>
    <w:rsid w:val="00AF0FAE"/>
    <w:rsid w:val="00AF113E"/>
    <w:rsid w:val="00AF3FB3"/>
    <w:rsid w:val="00AF566F"/>
    <w:rsid w:val="00AF6F30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2B62"/>
    <w:rsid w:val="00B13DEA"/>
    <w:rsid w:val="00B14150"/>
    <w:rsid w:val="00B14FEB"/>
    <w:rsid w:val="00B15024"/>
    <w:rsid w:val="00B16278"/>
    <w:rsid w:val="00B17985"/>
    <w:rsid w:val="00B20C82"/>
    <w:rsid w:val="00B21829"/>
    <w:rsid w:val="00B24ABB"/>
    <w:rsid w:val="00B24E66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1D62"/>
    <w:rsid w:val="00B82013"/>
    <w:rsid w:val="00B90884"/>
    <w:rsid w:val="00B91582"/>
    <w:rsid w:val="00B93D8C"/>
    <w:rsid w:val="00B953C6"/>
    <w:rsid w:val="00BA3309"/>
    <w:rsid w:val="00BA76BD"/>
    <w:rsid w:val="00BB4EA9"/>
    <w:rsid w:val="00BB6E77"/>
    <w:rsid w:val="00BC1ED7"/>
    <w:rsid w:val="00BC249D"/>
    <w:rsid w:val="00BC362B"/>
    <w:rsid w:val="00BC3666"/>
    <w:rsid w:val="00BC5CBE"/>
    <w:rsid w:val="00BC6451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31E4"/>
    <w:rsid w:val="00C25F5F"/>
    <w:rsid w:val="00C33CA7"/>
    <w:rsid w:val="00C35359"/>
    <w:rsid w:val="00C37454"/>
    <w:rsid w:val="00C376A7"/>
    <w:rsid w:val="00C41CBF"/>
    <w:rsid w:val="00C42015"/>
    <w:rsid w:val="00C447B6"/>
    <w:rsid w:val="00C459A6"/>
    <w:rsid w:val="00C61AE6"/>
    <w:rsid w:val="00C61D70"/>
    <w:rsid w:val="00C628B4"/>
    <w:rsid w:val="00C6434C"/>
    <w:rsid w:val="00C67233"/>
    <w:rsid w:val="00C676DD"/>
    <w:rsid w:val="00C709D7"/>
    <w:rsid w:val="00C72900"/>
    <w:rsid w:val="00C75DE1"/>
    <w:rsid w:val="00C766CE"/>
    <w:rsid w:val="00C76EE5"/>
    <w:rsid w:val="00C811A4"/>
    <w:rsid w:val="00C8151A"/>
    <w:rsid w:val="00C823AC"/>
    <w:rsid w:val="00C8273B"/>
    <w:rsid w:val="00C83440"/>
    <w:rsid w:val="00C8519C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33BD"/>
    <w:rsid w:val="00CC55BB"/>
    <w:rsid w:val="00CC7865"/>
    <w:rsid w:val="00CD28F3"/>
    <w:rsid w:val="00CD444D"/>
    <w:rsid w:val="00CD6BE4"/>
    <w:rsid w:val="00CE3888"/>
    <w:rsid w:val="00CE59A4"/>
    <w:rsid w:val="00CF02A1"/>
    <w:rsid w:val="00CF20DC"/>
    <w:rsid w:val="00CF3D31"/>
    <w:rsid w:val="00CF3EFB"/>
    <w:rsid w:val="00CF4F97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271DF"/>
    <w:rsid w:val="00D306D6"/>
    <w:rsid w:val="00D30E5B"/>
    <w:rsid w:val="00D31550"/>
    <w:rsid w:val="00D31CC6"/>
    <w:rsid w:val="00D3224C"/>
    <w:rsid w:val="00D3255C"/>
    <w:rsid w:val="00D332E8"/>
    <w:rsid w:val="00D33BB7"/>
    <w:rsid w:val="00D36DA6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085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86DF1"/>
    <w:rsid w:val="00D9622B"/>
    <w:rsid w:val="00DA3B78"/>
    <w:rsid w:val="00DA3E34"/>
    <w:rsid w:val="00DA4367"/>
    <w:rsid w:val="00DA64B5"/>
    <w:rsid w:val="00DA65C6"/>
    <w:rsid w:val="00DB07F9"/>
    <w:rsid w:val="00DB0BA9"/>
    <w:rsid w:val="00DB10A4"/>
    <w:rsid w:val="00DB1755"/>
    <w:rsid w:val="00DB29AD"/>
    <w:rsid w:val="00DB54F6"/>
    <w:rsid w:val="00DB73E6"/>
    <w:rsid w:val="00DC31AA"/>
    <w:rsid w:val="00DD1714"/>
    <w:rsid w:val="00DD4C6A"/>
    <w:rsid w:val="00DD7C60"/>
    <w:rsid w:val="00DE6075"/>
    <w:rsid w:val="00DE6D0D"/>
    <w:rsid w:val="00DF366B"/>
    <w:rsid w:val="00DF3DF9"/>
    <w:rsid w:val="00DF787F"/>
    <w:rsid w:val="00E0113D"/>
    <w:rsid w:val="00E0135A"/>
    <w:rsid w:val="00E02219"/>
    <w:rsid w:val="00E02624"/>
    <w:rsid w:val="00E038B9"/>
    <w:rsid w:val="00E03B51"/>
    <w:rsid w:val="00E05D0A"/>
    <w:rsid w:val="00E0679C"/>
    <w:rsid w:val="00E1224C"/>
    <w:rsid w:val="00E12C71"/>
    <w:rsid w:val="00E130F6"/>
    <w:rsid w:val="00E13F9F"/>
    <w:rsid w:val="00E20001"/>
    <w:rsid w:val="00E218A0"/>
    <w:rsid w:val="00E224B0"/>
    <w:rsid w:val="00E227FA"/>
    <w:rsid w:val="00E23254"/>
    <w:rsid w:val="00E26383"/>
    <w:rsid w:val="00E26E1C"/>
    <w:rsid w:val="00E27018"/>
    <w:rsid w:val="00E35B30"/>
    <w:rsid w:val="00E36304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0C4"/>
    <w:rsid w:val="00E632E4"/>
    <w:rsid w:val="00E63429"/>
    <w:rsid w:val="00E63F89"/>
    <w:rsid w:val="00E7072E"/>
    <w:rsid w:val="00E72C72"/>
    <w:rsid w:val="00E74A42"/>
    <w:rsid w:val="00E7798E"/>
    <w:rsid w:val="00E90137"/>
    <w:rsid w:val="00E95044"/>
    <w:rsid w:val="00E9665E"/>
    <w:rsid w:val="00EA3144"/>
    <w:rsid w:val="00EA343D"/>
    <w:rsid w:val="00EA6387"/>
    <w:rsid w:val="00EA78AB"/>
    <w:rsid w:val="00EB1024"/>
    <w:rsid w:val="00EB46F6"/>
    <w:rsid w:val="00EB50CD"/>
    <w:rsid w:val="00EB5682"/>
    <w:rsid w:val="00EB5901"/>
    <w:rsid w:val="00EB7372"/>
    <w:rsid w:val="00EB76A2"/>
    <w:rsid w:val="00EB7E81"/>
    <w:rsid w:val="00EC1D46"/>
    <w:rsid w:val="00EC27BF"/>
    <w:rsid w:val="00EC368C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14D9"/>
    <w:rsid w:val="00EF2B23"/>
    <w:rsid w:val="00EF3BED"/>
    <w:rsid w:val="00EF41BA"/>
    <w:rsid w:val="00EF6CD2"/>
    <w:rsid w:val="00F01041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17EFA"/>
    <w:rsid w:val="00F241B4"/>
    <w:rsid w:val="00F24F7E"/>
    <w:rsid w:val="00F26FD3"/>
    <w:rsid w:val="00F276F8"/>
    <w:rsid w:val="00F32C2B"/>
    <w:rsid w:val="00F3373D"/>
    <w:rsid w:val="00F3489C"/>
    <w:rsid w:val="00F370F3"/>
    <w:rsid w:val="00F43BE2"/>
    <w:rsid w:val="00F44637"/>
    <w:rsid w:val="00F45277"/>
    <w:rsid w:val="00F51652"/>
    <w:rsid w:val="00F55E85"/>
    <w:rsid w:val="00F56B26"/>
    <w:rsid w:val="00F62502"/>
    <w:rsid w:val="00F625CA"/>
    <w:rsid w:val="00F63364"/>
    <w:rsid w:val="00F635CA"/>
    <w:rsid w:val="00F70FFA"/>
    <w:rsid w:val="00F73641"/>
    <w:rsid w:val="00F75B1A"/>
    <w:rsid w:val="00F771C3"/>
    <w:rsid w:val="00F83417"/>
    <w:rsid w:val="00F83570"/>
    <w:rsid w:val="00F835FC"/>
    <w:rsid w:val="00F839EF"/>
    <w:rsid w:val="00F854CF"/>
    <w:rsid w:val="00F85B95"/>
    <w:rsid w:val="00F92198"/>
    <w:rsid w:val="00F93152"/>
    <w:rsid w:val="00F952F7"/>
    <w:rsid w:val="00F96608"/>
    <w:rsid w:val="00FA2AE9"/>
    <w:rsid w:val="00FA33B4"/>
    <w:rsid w:val="00FA63A6"/>
    <w:rsid w:val="00FA6974"/>
    <w:rsid w:val="00FB2BD8"/>
    <w:rsid w:val="00FB7357"/>
    <w:rsid w:val="00FB75A1"/>
    <w:rsid w:val="00FC00AF"/>
    <w:rsid w:val="00FC0538"/>
    <w:rsid w:val="00FC1160"/>
    <w:rsid w:val="00FC1832"/>
    <w:rsid w:val="00FC78D6"/>
    <w:rsid w:val="00FC7D3D"/>
    <w:rsid w:val="00FD0047"/>
    <w:rsid w:val="00FD21C6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4368"/>
    <w:rsid w:val="00FF502F"/>
    <w:rsid w:val="00FF630A"/>
    <w:rsid w:val="00FF6D06"/>
    <w:rsid w:val="0E19A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2ED075"/>
  <w15:docId w15:val="{DE3A7696-FE84-43F4-B755-0EB4D792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styleId="Vermelding">
    <w:name w:val="Mention"/>
    <w:basedOn w:val="Standaardalinea-lettertype"/>
    <w:uiPriority w:val="99"/>
    <w:semiHidden/>
    <w:unhideWhenUsed/>
    <w:rsid w:val="00357586"/>
    <w:rPr>
      <w:color w:val="2B579A"/>
      <w:shd w:val="clear" w:color="auto" w:fill="E6E6E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F366B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426515"/>
    <w:pPr>
      <w:tabs>
        <w:tab w:val="left" w:pos="400"/>
        <w:tab w:val="right" w:leader="dot" w:pos="10365"/>
      </w:tabs>
      <w:jc w:val="both"/>
    </w:pPr>
  </w:style>
  <w:style w:type="paragraph" w:styleId="Inhopg2">
    <w:name w:val="toc 2"/>
    <w:basedOn w:val="Standaard"/>
    <w:next w:val="Standaard"/>
    <w:autoRedefine/>
    <w:uiPriority w:val="39"/>
    <w:unhideWhenUsed/>
    <w:rsid w:val="00DF366B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DF366B"/>
    <w:pPr>
      <w:spacing w:after="100"/>
      <w:ind w:left="400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00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2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vlaanderen.be/erfgoe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ultureelerfgoed@vlaanderen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kiosk.vlaanderen.be/kiosk/public/login.cjs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CE29DE7B947C4D851172367E2865480200F5930F0AA15F5042B2BC771DD8472BA8" ma:contentTypeVersion="40" ma:contentTypeDescription="" ma:contentTypeScope="" ma:versionID="b6415db29e66cdf7977c21f63b310d0f">
  <xsd:schema xmlns:xsd="http://www.w3.org/2001/XMLSchema" xmlns:xs="http://www.w3.org/2001/XMLSchema" xmlns:p="http://schemas.microsoft.com/office/2006/metadata/properties" xmlns:ns2="a3954e75-0996-4546-927b-16a7d0d900d2" xmlns:ns3="http://schemas.microsoft.com/sharepoint.v3" xmlns:ns4="144ea922-8151-4d98-8501-d9a55d56ca45" xmlns:ns5="9a9ec0f0-7796-43d0-ac1f-4c8c46ee0bd1" xmlns:ns6="13c30a45-a9b6-4f64-acb8-176c53aa8ee0" targetNamespace="http://schemas.microsoft.com/office/2006/metadata/properties" ma:root="true" ma:fieldsID="f6475c003e55be054dabcdcdccc88224" ns2:_="" ns3:_="" ns4:_="" ns5:_="" ns6:_="">
    <xsd:import namespace="a3954e75-0996-4546-927b-16a7d0d900d2"/>
    <xsd:import namespace="http://schemas.microsoft.com/sharepoint.v3"/>
    <xsd:import namespace="144ea922-8151-4d98-8501-d9a55d56ca45"/>
    <xsd:import namespace="9a9ec0f0-7796-43d0-ac1f-4c8c46ee0bd1"/>
    <xsd:import namespace="13c30a45-a9b6-4f64-acb8-176c53aa8ee0"/>
    <xsd:element name="properties">
      <xsd:complexType>
        <xsd:sequence>
          <xsd:element name="documentManagement">
            <xsd:complexType>
              <xsd:all>
                <xsd:element ref="ns2:Jaar" minOccurs="0"/>
                <xsd:element ref="ns2:Periode" minOccurs="0"/>
                <xsd:element ref="ns2:Datum" minOccurs="0"/>
                <xsd:element ref="ns3:CategoryDescription" minOccurs="0"/>
                <xsd:element ref="ns2:BronLibrary" minOccurs="0"/>
                <xsd:element ref="ns2:_dlc_DocId" minOccurs="0"/>
                <xsd:element ref="ns2:_dlc_DocIdUrl" minOccurs="0"/>
                <xsd:element ref="ns2:_dlc_DocIdPersistId" minOccurs="0"/>
                <xsd:element ref="ns4:cc93c57fc22249a99a441c25a9a2eb11" minOccurs="0"/>
                <xsd:element ref="ns5:TaxCatchAll" minOccurs="0"/>
                <xsd:element ref="ns6:MediaServiceMetadata" minOccurs="0"/>
                <xsd:element ref="ns6:MediaServiceFastMetadata" minOccurs="0"/>
                <xsd:element ref="ns6:MediaServiceEventHashCode" minOccurs="0"/>
                <xsd:element ref="ns6:MediaServiceGenerationTime" minOccurs="0"/>
                <xsd:element ref="ns6:MediaServiceAutoKeyPoints" minOccurs="0"/>
                <xsd:element ref="ns6:MediaServiceKeyPoints" minOccurs="0"/>
                <xsd:element ref="ns6:MediaServiceObjectDetectorVersions" minOccurs="0"/>
                <xsd:element ref="ns2:SharedWithUsers" minOccurs="0"/>
                <xsd:element ref="ns2:SharedWithDetail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54e75-0996-4546-927b-16a7d0d900d2" elementFormDefault="qualified">
    <xsd:import namespace="http://schemas.microsoft.com/office/2006/documentManagement/types"/>
    <xsd:import namespace="http://schemas.microsoft.com/office/infopath/2007/PartnerControls"/>
    <xsd:element name="Jaar" ma:index="1" nillable="true" ma:displayName="Jaar" ma:default="2024" ma:internalName="Jaar">
      <xsd:simpleType>
        <xsd:restriction base="dms:Text">
          <xsd:maxLength value="255"/>
        </xsd:restriction>
      </xsd:simpleType>
    </xsd:element>
    <xsd:element name="Periode" ma:index="2" nillable="true" ma:displayName="Periode" ma:format="Dropdown" ma:internalName="Periode">
      <xsd:simpleType>
        <xsd:union memberTypes="dms:Text">
          <xsd:simpleType>
            <xsd:restriction base="dms:Choice">
              <xsd:enumeration value="2017-2018"/>
              <xsd:enumeration value="2018-2019"/>
              <xsd:enumeration value="2019-2020"/>
              <xsd:enumeration value="2020-2021"/>
              <xsd:enumeration value="2021-2022"/>
            </xsd:restriction>
          </xsd:simpleType>
        </xsd:union>
      </xsd:simpleType>
    </xsd:element>
    <xsd:element name="Datum" ma:index="3" nillable="true" ma:displayName="Datum" ma:default="[today]" ma:format="DateOnly" ma:internalName="Datum">
      <xsd:simpleType>
        <xsd:restriction base="dms:DateTime"/>
      </xsd:simpleType>
    </xsd:element>
    <xsd:element name="BronLibrary" ma:index="10" nillable="true" ma:displayName="BronLibrary" ma:default="Procedureopvolging" ma:hidden="true" ma:internalName="BronLibrary" ma:readOnly="false">
      <xsd:simpleType>
        <xsd:restriction base="dms:Text">
          <xsd:maxLength value="255"/>
        </xsd:restriction>
      </xsd:simpleType>
    </xsd:element>
    <xsd:element name="_dlc_DocId" ma:index="1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4" nillable="true" ma:displayName="Beschrijving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ea922-8151-4d98-8501-d9a55d56ca45" elementFormDefault="qualified">
    <xsd:import namespace="http://schemas.microsoft.com/office/2006/documentManagement/types"/>
    <xsd:import namespace="http://schemas.microsoft.com/office/infopath/2007/PartnerControls"/>
    <xsd:element name="cc93c57fc22249a99a441c25a9a2eb11" ma:index="17" nillable="true" ma:taxonomy="true" ma:internalName="cc93c57fc22249a99a441c25a9a2eb11" ma:taxonomyFieldName="Meta_CEO" ma:displayName="Label(s)" ma:default="" ma:fieldId="{cc93c57f-c222-49a9-9a44-1c25a9a2eb11}" ma:taxonomyMulti="true" ma:sspId="49ca8161-7180-459b-a0ef-1a71cf6ffea5" ma:termSetId="40058542-8869-41b1-8fab-41b40c5dcab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c658d6c2-aeb5-4394-b88e-7fd1586b07a7}" ma:internalName="TaxCatchAll" ma:showField="CatchAllData" ma:web="a3954e75-0996-4546-927b-16a7d0d9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30a45-a9b6-4f64-acb8-176c53aa8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3954e75-0996-4546-927b-16a7d0d900d2">Z26JANZACHQK-1018177568-2544</_dlc_DocId>
    <_dlc_DocIdUrl xmlns="a3954e75-0996-4546-927b-16a7d0d900d2">
      <Url>https://vlaamseoverheid.sharepoint.com/sites/cultuur/ceo/_layouts/15/DocIdRedir.aspx?ID=Z26JANZACHQK-1018177568-2544</Url>
      <Description>Z26JANZACHQK-1018177568-2544</Description>
    </_dlc_DocIdUrl>
    <Datum xmlns="a3954e75-0996-4546-927b-16a7d0d900d2">2018-07-24T23:30:52+00:00</Datum>
    <Periode xmlns="a3954e75-0996-4546-927b-16a7d0d900d2" xsi:nil="true"/>
    <cc93c57fc22249a99a441c25a9a2eb11 xmlns="144ea922-8151-4d98-8501-d9a55d56ca45">
      <Terms xmlns="http://schemas.microsoft.com/office/infopath/2007/PartnerControls"/>
    </cc93c57fc22249a99a441c25a9a2eb11>
    <Jaar xmlns="a3954e75-0996-4546-927b-16a7d0d900d2">2018</Jaar>
    <BronLibrary xmlns="a3954e75-0996-4546-927b-16a7d0d900d2">Procedureopvolging</BronLibrary>
    <CategoryDescription xmlns="http://schemas.microsoft.com/sharepoint.v3" xsi:nil="true"/>
    <TaxCatchAll xmlns="9a9ec0f0-7796-43d0-ac1f-4c8c46ee0b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4F068A-8A01-40A3-B6D8-D610ED6D2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54e75-0996-4546-927b-16a7d0d900d2"/>
    <ds:schemaRef ds:uri="http://schemas.microsoft.com/sharepoint.v3"/>
    <ds:schemaRef ds:uri="144ea922-8151-4d98-8501-d9a55d56ca45"/>
    <ds:schemaRef ds:uri="9a9ec0f0-7796-43d0-ac1f-4c8c46ee0bd1"/>
    <ds:schemaRef ds:uri="13c30a45-a9b6-4f64-acb8-176c53aa8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38BFA-D371-46A7-9168-53914B8DAC93}">
  <ds:schemaRefs>
    <ds:schemaRef ds:uri="http://schemas.microsoft.com/office/2006/metadata/properties"/>
    <ds:schemaRef ds:uri="http://schemas.microsoft.com/office/infopath/2007/PartnerControls"/>
    <ds:schemaRef ds:uri="a3954e75-0996-4546-927b-16a7d0d900d2"/>
    <ds:schemaRef ds:uri="144ea922-8151-4d98-8501-d9a55d56ca45"/>
    <ds:schemaRef ds:uri="http://schemas.microsoft.com/sharepoint.v3"/>
    <ds:schemaRef ds:uri="9a9ec0f0-7796-43d0-ac1f-4c8c46ee0bd1"/>
  </ds:schemaRefs>
</ds:datastoreItem>
</file>

<file path=customXml/itemProps3.xml><?xml version="1.0" encoding="utf-8"?>
<ds:datastoreItem xmlns:ds="http://schemas.openxmlformats.org/officeDocument/2006/customXml" ds:itemID="{683BE09F-0CB1-4668-8023-B46400A928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E81E87-9EC9-45CA-AD14-72D2ADD502D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C740F4-2E65-4D22-B783-808423A8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2</TotalTime>
  <Pages>2</Pages>
  <Words>493</Words>
  <Characters>2717</Characters>
  <Application>Microsoft Office Word</Application>
  <DocSecurity>4</DocSecurity>
  <Lines>22</Lines>
  <Paragraphs>6</Paragraphs>
  <ScaleCrop>false</ScaleCrop>
  <Company>Vlaamse Overheid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partnerfiche</dc:title>
  <dc:subject>aanvraag projectsubsidie cultureel erfgoed</dc:subject>
  <dc:creator>Team Cultureel Erfgoed</dc:creator>
  <cp:lastModifiedBy>Alloo Kari</cp:lastModifiedBy>
  <cp:revision>2</cp:revision>
  <cp:lastPrinted>2014-09-16T06:26:00Z</cp:lastPrinted>
  <dcterms:created xsi:type="dcterms:W3CDTF">2024-12-06T09:18:00Z</dcterms:created>
  <dcterms:modified xsi:type="dcterms:W3CDTF">2024-12-06T09:18:00Z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0x0101008DCE29DE7B947C4D851172367E2865480200F5930F0AA15F5042B2BC771DD8472BA8</vt:lpwstr>
  </property>
  <property fmtid="{D5CDD505-2E9C-101B-9397-08002B2CF9AE}" pid="3" name="_dlc_DocIdItemGuid">
    <vt:lpwstr>c29935e1-5146-4713-9d4e-4962e45703be</vt:lpwstr>
  </property>
  <property fmtid="{D5CDD505-2E9C-101B-9397-08002B2CF9AE}" pid="4" name="Meta_CEO">
    <vt:lpwstr/>
  </property>
</Properties>
</file>